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1A" w:rsidRDefault="002E1CEB">
      <w:pPr>
        <w:widowControl/>
        <w:suppressAutoHyphens w:val="0"/>
        <w:spacing w:after="120"/>
      </w:pPr>
      <w:bookmarkStart w:id="0" w:name="_GoBack"/>
      <w:bookmarkEnd w:id="0"/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-347984</wp:posOffset>
                </wp:positionV>
                <wp:extent cx="972821" cy="314325"/>
                <wp:effectExtent l="0" t="0" r="17779" b="28575"/>
                <wp:wrapNone/>
                <wp:docPr id="3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2" o:spid="_x0000_s1026" type="#_x0000_t202" style="position:absolute;margin-left:0;margin-top:-27.4pt;width:76.6pt;height:24.7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21A" w:rsidRDefault="002E1CEB">
      <w:pPr>
        <w:jc w:val="center"/>
      </w:pPr>
      <w:r>
        <w:rPr>
          <w:rFonts w:ascii="標楷體" w:eastAsia="標楷體" w:hAnsi="標楷體" w:cs="微軟正黑體"/>
          <w:bCs/>
          <w:color w:val="000000"/>
          <w:sz w:val="44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4"/>
          <w:szCs w:val="34"/>
        </w:rPr>
        <w:t>年度臺北市</w:t>
      </w:r>
      <w:r>
        <w:rPr>
          <w:rFonts w:ascii="標楷體" w:eastAsia="標楷體" w:hAnsi="標楷體" w:cs="微軟正黑體"/>
          <w:bCs/>
          <w:color w:val="000000"/>
          <w:kern w:val="0"/>
          <w:sz w:val="44"/>
          <w:szCs w:val="34"/>
        </w:rPr>
        <w:t>住宅社區及團體創能儲能及節能補助計畫</w:t>
      </w:r>
    </w:p>
    <w:p w:rsidR="0053621A" w:rsidRDefault="0053621A">
      <w:pPr>
        <w:spacing w:line="500" w:lineRule="exact"/>
        <w:jc w:val="center"/>
        <w:rPr>
          <w:rFonts w:ascii="標楷體" w:eastAsia="標楷體" w:hAnsi="標楷體"/>
          <w:bCs/>
          <w:color w:val="000000"/>
          <w:spacing w:val="10"/>
          <w:sz w:val="40"/>
          <w:szCs w:val="40"/>
        </w:rPr>
      </w:pPr>
    </w:p>
    <w:p w:rsidR="0053621A" w:rsidRDefault="002E1CEB">
      <w:pPr>
        <w:snapToGrid w:val="0"/>
        <w:spacing w:before="180" w:line="420" w:lineRule="atLeast"/>
        <w:jc w:val="center"/>
      </w:pPr>
      <w:r>
        <w:rPr>
          <w:rFonts w:ascii="標楷體" w:eastAsia="標楷體" w:hAnsi="標楷體" w:cs="微軟正黑體"/>
          <w:bCs/>
          <w:color w:val="000000"/>
          <w:spacing w:val="10"/>
          <w:sz w:val="44"/>
          <w:szCs w:val="40"/>
        </w:rPr>
        <w:t>執行成果報告書</w:t>
      </w:r>
    </w:p>
    <w:p w:rsidR="0053621A" w:rsidRDefault="0053621A">
      <w:pPr>
        <w:snapToGrid w:val="0"/>
        <w:spacing w:before="180" w:line="420" w:lineRule="atLeast"/>
        <w:rPr>
          <w:rFonts w:ascii="標楷體" w:eastAsia="標楷體" w:hAnsi="標楷體"/>
          <w:b/>
          <w:bCs/>
          <w:color w:val="000000"/>
          <w:spacing w:val="10"/>
          <w:sz w:val="40"/>
          <w:szCs w:val="40"/>
          <w:u w:val="single"/>
        </w:rPr>
      </w:pPr>
    </w:p>
    <w:p w:rsidR="0053621A" w:rsidRDefault="0053621A">
      <w:pPr>
        <w:snapToGrid w:val="0"/>
        <w:spacing w:before="180" w:line="420" w:lineRule="atLeast"/>
        <w:ind w:left="3329" w:hanging="2280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53621A">
      <w:pPr>
        <w:snapToGrid w:val="0"/>
        <w:spacing w:before="180" w:line="420" w:lineRule="atLeast"/>
        <w:ind w:left="3329" w:hanging="2280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2E1CEB">
      <w:pPr>
        <w:snapToGrid w:val="0"/>
        <w:spacing w:before="180" w:line="420" w:lineRule="atLeast"/>
        <w:ind w:left="3329" w:hanging="2280"/>
      </w:pPr>
      <w:r>
        <w:rPr>
          <w:rFonts w:ascii="標楷體" w:eastAsia="標楷體" w:hAnsi="標楷體" w:cs="微軟正黑體"/>
          <w:bCs/>
          <w:color w:val="000000"/>
          <w:sz w:val="44"/>
          <w:szCs w:val="48"/>
        </w:rPr>
        <w:t>申請人</w:t>
      </w:r>
      <w:r>
        <w:rPr>
          <w:rFonts w:ascii="標楷體" w:eastAsia="標楷體" w:hAnsi="標楷體"/>
          <w:bCs/>
          <w:color w:val="000000"/>
          <w:spacing w:val="10"/>
          <w:sz w:val="44"/>
          <w:szCs w:val="48"/>
        </w:rPr>
        <w:t>：</w:t>
      </w:r>
    </w:p>
    <w:p w:rsidR="0053621A" w:rsidRDefault="0053621A">
      <w:pPr>
        <w:snapToGrid w:val="0"/>
        <w:spacing w:before="180" w:line="420" w:lineRule="atLeast"/>
        <w:ind w:left="3329" w:hanging="2280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53621A">
      <w:pPr>
        <w:snapToGrid w:val="0"/>
        <w:spacing w:before="180" w:line="420" w:lineRule="atLeast"/>
        <w:ind w:left="3329" w:hanging="2280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53621A">
      <w:pPr>
        <w:snapToGrid w:val="0"/>
        <w:spacing w:before="180" w:line="420" w:lineRule="atLeast"/>
        <w:ind w:left="1039" w:firstLine="7"/>
        <w:rPr>
          <w:rFonts w:ascii="標楷體" w:eastAsia="標楷體" w:hAnsi="標楷體"/>
          <w:color w:val="000000"/>
        </w:rPr>
      </w:pPr>
    </w:p>
    <w:p w:rsidR="0053621A" w:rsidRDefault="002E1CEB">
      <w:pPr>
        <w:snapToGrid w:val="0"/>
        <w:spacing w:before="180" w:line="420" w:lineRule="atLeast"/>
        <w:ind w:left="1039" w:firstLine="7"/>
      </w:pPr>
      <w:r>
        <w:rPr>
          <w:rFonts w:ascii="標楷體" w:eastAsia="標楷體" w:hAnsi="標楷體"/>
          <w:b/>
          <w:bCs/>
          <w:noProof/>
          <w:color w:val="000000"/>
          <w:spacing w:val="1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432438</wp:posOffset>
                </wp:positionH>
                <wp:positionV relativeFrom="paragraph">
                  <wp:posOffset>165104</wp:posOffset>
                </wp:positionV>
                <wp:extent cx="2838453" cy="2704466"/>
                <wp:effectExtent l="0" t="0" r="19047" b="19684"/>
                <wp:wrapNone/>
                <wp:docPr id="4" name="文字方塊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3" cy="2704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申請人私章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管理委員會大章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團體大章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5" o:spid="_x0000_s1027" type="#_x0000_t202" style="position:absolute;left:0;text-align:left;margin-left:34.05pt;margin-top:13pt;width:223.5pt;height:21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" strokeweight=".17625mm">
                <v:textbox>
                  <w:txbxContent>
                    <w:p w:rsidR="0053621A" w:rsidRDefault="002E1CE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申請人私章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 xml:space="preserve"> /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管理委員會大章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團體大章</w:t>
                      </w:r>
                    </w:p>
                  </w:txbxContent>
                </v:textbox>
              </v:shape>
            </w:pict>
          </mc:Fallback>
        </mc:AlternateContent>
      </w:r>
    </w:p>
    <w:p w:rsidR="0053621A" w:rsidRDefault="002E1CEB">
      <w:pPr>
        <w:snapToGrid w:val="0"/>
        <w:spacing w:before="180" w:line="420" w:lineRule="atLeast"/>
        <w:ind w:left="1039" w:firstLine="7"/>
      </w:pPr>
      <w:r>
        <w:rPr>
          <w:rFonts w:ascii="標楷體" w:eastAsia="標楷體" w:hAnsi="標楷體"/>
          <w:b/>
          <w:bCs/>
          <w:color w:val="000000"/>
          <w:spacing w:val="10"/>
          <w:sz w:val="40"/>
          <w:szCs w:val="40"/>
          <w:u w:val="single"/>
        </w:rPr>
        <w:t xml:space="preserve">                         </w:t>
      </w:r>
    </w:p>
    <w:p w:rsidR="0053621A" w:rsidRDefault="002E1CEB">
      <w:pPr>
        <w:snapToGrid w:val="0"/>
        <w:spacing w:before="180" w:line="420" w:lineRule="atLeast"/>
      </w:pPr>
      <w:r>
        <w:rPr>
          <w:rFonts w:ascii="標楷體" w:eastAsia="標楷體" w:hAnsi="標楷體"/>
          <w:b/>
          <w:bCs/>
          <w:noProof/>
          <w:color w:val="000000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3563617</wp:posOffset>
                </wp:positionH>
                <wp:positionV relativeFrom="paragraph">
                  <wp:posOffset>238758</wp:posOffset>
                </wp:positionV>
                <wp:extent cx="2008507" cy="1744346"/>
                <wp:effectExtent l="0" t="0" r="10793" b="27304"/>
                <wp:wrapNone/>
                <wp:docPr id="5" name="文字方塊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7" cy="174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負責人小章</w:t>
                            </w:r>
                          </w:p>
                          <w:p w:rsidR="0053621A" w:rsidRDefault="002E1C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（住宅申請此處免蓋）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6" o:spid="_x0000_s1028" type="#_x0000_t202" style="position:absolute;margin-left:280.6pt;margin-top:18.8pt;width:158.15pt;height:13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" strokeweight=".17625mm">
                <v:textbox>
                  <w:txbxContent>
                    <w:p w:rsidR="0053621A" w:rsidRDefault="002E1CE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負責人小章</w:t>
                      </w:r>
                    </w:p>
                    <w:p w:rsidR="0053621A" w:rsidRDefault="002E1CE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（住宅申請此處免蓋）</w:t>
                      </w:r>
                    </w:p>
                  </w:txbxContent>
                </v:textbox>
              </v:shape>
            </w:pict>
          </mc:Fallback>
        </mc:AlternateContent>
      </w:r>
    </w:p>
    <w:p w:rsidR="0053621A" w:rsidRDefault="0053621A">
      <w:pPr>
        <w:snapToGrid w:val="0"/>
        <w:spacing w:before="180" w:line="420" w:lineRule="atLeast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53621A">
      <w:pPr>
        <w:snapToGrid w:val="0"/>
        <w:spacing w:before="180" w:line="420" w:lineRule="atLeast"/>
        <w:rPr>
          <w:rFonts w:ascii="標楷體" w:eastAsia="標楷體" w:hAnsi="標楷體"/>
          <w:color w:val="000000"/>
        </w:rPr>
      </w:pPr>
    </w:p>
    <w:p w:rsidR="0053621A" w:rsidRDefault="0053621A">
      <w:pPr>
        <w:snapToGrid w:val="0"/>
        <w:spacing w:before="180" w:line="420" w:lineRule="atLeast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53621A">
      <w:pPr>
        <w:snapToGrid w:val="0"/>
        <w:spacing w:before="180" w:line="420" w:lineRule="atLeast"/>
        <w:rPr>
          <w:rFonts w:ascii="標楷體" w:eastAsia="標楷體" w:hAnsi="標楷體"/>
          <w:b/>
          <w:bCs/>
          <w:color w:val="000000"/>
          <w:spacing w:val="10"/>
          <w:sz w:val="40"/>
          <w:szCs w:val="40"/>
        </w:rPr>
      </w:pPr>
    </w:p>
    <w:p w:rsidR="0053621A" w:rsidRDefault="0053621A">
      <w:pPr>
        <w:snapToGrid w:val="0"/>
        <w:spacing w:line="420" w:lineRule="atLeast"/>
        <w:ind w:left="1039" w:firstLine="7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53621A" w:rsidRDefault="0053621A">
      <w:pPr>
        <w:snapToGrid w:val="0"/>
        <w:spacing w:line="420" w:lineRule="atLeast"/>
        <w:ind w:left="1039" w:firstLine="7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53621A" w:rsidRDefault="0053621A">
      <w:pPr>
        <w:snapToGrid w:val="0"/>
        <w:spacing w:line="420" w:lineRule="atLeast"/>
        <w:ind w:left="1039" w:firstLine="7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53621A" w:rsidRDefault="002E1CEB">
      <w:pPr>
        <w:spacing w:after="120" w:line="500" w:lineRule="exact"/>
        <w:jc w:val="center"/>
      </w:pP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中</w:t>
      </w:r>
      <w:r>
        <w:rPr>
          <w:rFonts w:ascii="標楷體" w:eastAsia="標楷體" w:hAnsi="標楷體"/>
          <w:bCs/>
          <w:color w:val="000000"/>
          <w:spacing w:val="10"/>
          <w:sz w:val="40"/>
          <w:szCs w:val="40"/>
        </w:rPr>
        <w:t xml:space="preserve"> </w:t>
      </w: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華</w:t>
      </w:r>
      <w:r>
        <w:rPr>
          <w:rFonts w:ascii="標楷體" w:eastAsia="標楷體" w:hAnsi="標楷體"/>
          <w:bCs/>
          <w:color w:val="000000"/>
          <w:spacing w:val="10"/>
          <w:sz w:val="40"/>
          <w:szCs w:val="40"/>
        </w:rPr>
        <w:t xml:space="preserve"> </w:t>
      </w: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民</w:t>
      </w:r>
      <w:r>
        <w:rPr>
          <w:rFonts w:ascii="標楷體" w:eastAsia="標楷體" w:hAnsi="標楷體"/>
          <w:bCs/>
          <w:color w:val="000000"/>
          <w:spacing w:val="10"/>
          <w:sz w:val="40"/>
          <w:szCs w:val="40"/>
        </w:rPr>
        <w:t xml:space="preserve"> </w:t>
      </w: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國</w:t>
      </w:r>
      <w:r>
        <w:rPr>
          <w:rFonts w:ascii="標楷體" w:eastAsia="標楷體" w:hAnsi="標楷體"/>
          <w:bCs/>
          <w:color w:val="000000"/>
          <w:spacing w:val="10"/>
          <w:sz w:val="40"/>
          <w:szCs w:val="40"/>
        </w:rPr>
        <w:t xml:space="preserve">  113  </w:t>
      </w: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年</w:t>
      </w:r>
      <w:r>
        <w:rPr>
          <w:rFonts w:ascii="標楷體" w:eastAsia="標楷體" w:hAnsi="標楷體"/>
          <w:bCs/>
          <w:color w:val="000000"/>
          <w:spacing w:val="10"/>
          <w:sz w:val="40"/>
          <w:szCs w:val="40"/>
        </w:rPr>
        <w:t xml:space="preserve">      </w:t>
      </w: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月</w:t>
      </w:r>
      <w:r>
        <w:rPr>
          <w:rFonts w:ascii="標楷體" w:eastAsia="標楷體" w:hAnsi="標楷體"/>
          <w:bCs/>
          <w:color w:val="000000"/>
          <w:spacing w:val="10"/>
          <w:sz w:val="40"/>
          <w:szCs w:val="40"/>
        </w:rPr>
        <w:t xml:space="preserve">      </w:t>
      </w:r>
      <w:r>
        <w:rPr>
          <w:rFonts w:ascii="標楷體" w:eastAsia="標楷體" w:hAnsi="標楷體" w:cs="微軟正黑體"/>
          <w:bCs/>
          <w:color w:val="000000"/>
          <w:spacing w:val="10"/>
          <w:sz w:val="40"/>
          <w:szCs w:val="40"/>
        </w:rPr>
        <w:t>日</w:t>
      </w:r>
    </w:p>
    <w:p w:rsidR="0053621A" w:rsidRDefault="002E1CEB">
      <w:pPr>
        <w:pageBreakBefore/>
        <w:spacing w:after="120" w:line="500" w:lineRule="exact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-352428</wp:posOffset>
                </wp:positionV>
                <wp:extent cx="972821" cy="314325"/>
                <wp:effectExtent l="0" t="0" r="17779" b="28575"/>
                <wp:wrapNone/>
                <wp:docPr id="6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-27.75pt;width:76.6pt;height:24.7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bCs/>
          <w:color w:val="000000"/>
          <w:kern w:val="0"/>
          <w:sz w:val="40"/>
          <w:szCs w:val="34"/>
        </w:rPr>
        <w:t>住宅社區及團體創能儲能及節能補助計畫</w:t>
      </w:r>
    </w:p>
    <w:p w:rsidR="0053621A" w:rsidRDefault="002E1CEB">
      <w:pPr>
        <w:spacing w:after="120" w:line="480" w:lineRule="auto"/>
        <w:jc w:val="center"/>
      </w:pPr>
      <w:r>
        <w:rPr>
          <w:rFonts w:ascii="標楷體" w:eastAsia="標楷體" w:hAnsi="標楷體" w:cs="微軟正黑體"/>
          <w:bCs/>
          <w:color w:val="000000"/>
          <w:kern w:val="0"/>
          <w:sz w:val="40"/>
          <w:szCs w:val="34"/>
        </w:rPr>
        <w:t>執行成果報告書檢查表</w:t>
      </w:r>
    </w:p>
    <w:tbl>
      <w:tblPr>
        <w:tblW w:w="92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059"/>
      </w:tblGrid>
      <w:tr w:rsidR="0053621A">
        <w:tblPrEx>
          <w:tblCellMar>
            <w:top w:w="0" w:type="dxa"/>
            <w:bottom w:w="0" w:type="dxa"/>
          </w:tblCellMar>
        </w:tblPrEx>
        <w:trPr>
          <w:trHeight w:val="7235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  <w:lang w:val="zh-TW"/>
              </w:rPr>
              <w:t>請依序勾選，並排列裝訂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）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基本資料</w:t>
            </w:r>
          </w:p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）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設備建置紀錄表</w:t>
            </w:r>
          </w:p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（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3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）原始核銷憑證（收據或發票正本）</w:t>
            </w:r>
          </w:p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）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整體經費支出明細表</w:t>
            </w:r>
          </w:p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）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設備保固書</w:t>
            </w:r>
          </w:p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）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支出機關分攤表</w:t>
            </w:r>
          </w:p>
          <w:p w:rsidR="0053621A" w:rsidRDefault="002E1CEB">
            <w:pPr>
              <w:spacing w:after="180"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）申請人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匯款帳號及存摺影本</w:t>
            </w:r>
          </w:p>
          <w:p w:rsidR="0053621A" w:rsidRDefault="002E1CEB">
            <w:pPr>
              <w:spacing w:after="180" w:line="360" w:lineRule="exact"/>
              <w:ind w:left="1075" w:hanging="1075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太陽光電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發電設備工程完竣證明書（建管處）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完工驗收證明文件（廠商）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非太陽光電案件適用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3)</w:t>
            </w:r>
          </w:p>
          <w:p w:rsidR="0053621A" w:rsidRDefault="002E1CEB">
            <w:pPr>
              <w:spacing w:after="180" w:line="360" w:lineRule="exact"/>
              <w:ind w:left="1218" w:hanging="121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）臺北市設備汰換回收聯單第三聯正本（申請案為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汰換冰水主機、落地式箱型冷氣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者才須檢附）。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1400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4"/>
              </w:rPr>
              <w:t>說明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numPr>
                <w:ilvl w:val="0"/>
                <w:numId w:val="3"/>
              </w:numPr>
              <w:snapToGrid w:val="0"/>
              <w:jc w:val="both"/>
            </w:pPr>
            <w:r>
              <w:rPr>
                <w:rFonts w:ascii="標楷體" w:eastAsia="標楷體" w:hAnsi="標楷體" w:cs="微軟正黑體"/>
                <w:color w:val="000000"/>
                <w:szCs w:val="24"/>
              </w:rPr>
              <w:t>前項各款文件資料由本局留存並辦理核銷，若需留存請先自行影印。</w:t>
            </w:r>
          </w:p>
          <w:p w:rsidR="0053621A" w:rsidRDefault="002E1CE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 w:cs="微軟正黑體"/>
                <w:color w:val="000000"/>
                <w:szCs w:val="24"/>
              </w:rPr>
              <w:t>本申請文件所需之資料應以</w:t>
            </w:r>
            <w:r>
              <w:rPr>
                <w:rFonts w:ascii="標楷體" w:eastAsia="標楷體" w:hAnsi="標楷體"/>
                <w:color w:val="000000"/>
                <w:szCs w:val="24"/>
              </w:rPr>
              <w:t>A4</w:t>
            </w:r>
            <w:r>
              <w:rPr>
                <w:rFonts w:ascii="標楷體" w:eastAsia="標楷體" w:hAnsi="標楷體" w:cs="微軟正黑體"/>
                <w:color w:val="000000"/>
                <w:szCs w:val="24"/>
              </w:rPr>
              <w:t>規格紙張繕打並對齊左上角裝訂。</w:t>
            </w:r>
          </w:p>
          <w:p w:rsidR="0053621A" w:rsidRDefault="002E1CEB">
            <w:pPr>
              <w:numPr>
                <w:ilvl w:val="0"/>
                <w:numId w:val="3"/>
              </w:numPr>
              <w:tabs>
                <w:tab w:val="left" w:pos="-19440"/>
              </w:tabs>
              <w:snapToGrid w:val="0"/>
              <w:jc w:val="both"/>
            </w:pPr>
            <w:r>
              <w:rPr>
                <w:rFonts w:ascii="標楷體" w:eastAsia="標楷體" w:hAnsi="標楷體" w:cs="微軟正黑體"/>
                <w:color w:val="000000"/>
                <w:szCs w:val="24"/>
              </w:rPr>
              <w:t>如為申請</w:t>
            </w:r>
            <w:r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太陽光電發電</w:t>
            </w:r>
            <w:r>
              <w:rPr>
                <w:rFonts w:ascii="標楷體" w:eastAsia="標楷體" w:hAnsi="標楷體" w:cs="微軟正黑體"/>
                <w:color w:val="000000"/>
                <w:szCs w:val="24"/>
              </w:rPr>
              <w:t>者，須檢附「太陽光電發電設備工程完竣證明書」（建管處），</w:t>
            </w:r>
            <w:r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非太陽光電案件</w:t>
            </w:r>
            <w:r>
              <w:rPr>
                <w:rFonts w:ascii="標楷體" w:eastAsia="標楷體" w:hAnsi="標楷體" w:cs="微軟正黑體"/>
                <w:color w:val="000000"/>
                <w:szCs w:val="24"/>
              </w:rPr>
              <w:t>則檢附施工廠商完工驗收證明文件，</w:t>
            </w:r>
            <w:r>
              <w:rPr>
                <w:rFonts w:ascii="標楷體" w:eastAsia="標楷體" w:hAnsi="標楷體" w:cs="微軟正黑體"/>
                <w:b/>
                <w:color w:val="FF0000"/>
                <w:szCs w:val="24"/>
              </w:rPr>
              <w:t>上述文件檢附影本即可</w:t>
            </w:r>
            <w:r>
              <w:rPr>
                <w:rFonts w:ascii="標楷體" w:eastAsia="標楷體" w:hAnsi="標楷體" w:cs="微軟正黑體"/>
                <w:color w:val="000000"/>
                <w:szCs w:val="24"/>
              </w:rPr>
              <w:t>。</w:t>
            </w:r>
          </w:p>
        </w:tc>
      </w:tr>
    </w:tbl>
    <w:p w:rsidR="0053621A" w:rsidRDefault="002E1CEB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-351531</wp:posOffset>
                </wp:positionV>
                <wp:extent cx="972821" cy="314325"/>
                <wp:effectExtent l="0" t="0" r="17779" b="28575"/>
                <wp:wrapNone/>
                <wp:docPr id="7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0;margin-top:-27.7pt;width:76.6pt;height:24.7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bCs/>
          <w:color w:val="000000"/>
          <w:kern w:val="0"/>
          <w:sz w:val="40"/>
          <w:szCs w:val="34"/>
        </w:rPr>
        <w:t>住宅社區及團體創能儲能及節能補助計畫請款申請書</w:t>
      </w:r>
    </w:p>
    <w:p w:rsidR="0053621A" w:rsidRDefault="002E1CEB">
      <w:pPr>
        <w:spacing w:before="240" w:after="120" w:line="480" w:lineRule="auto"/>
        <w:jc w:val="center"/>
      </w:pP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（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）基本資料</w:t>
      </w:r>
    </w:p>
    <w:tbl>
      <w:tblPr>
        <w:tblW w:w="1065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286"/>
        <w:gridCol w:w="400"/>
        <w:gridCol w:w="2008"/>
        <w:gridCol w:w="285"/>
        <w:gridCol w:w="2694"/>
      </w:tblGrid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社區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團體</w:t>
            </w: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全銜：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同申請人姓名（一般住宅）</w:t>
            </w:r>
          </w:p>
          <w:p w:rsidR="0053621A" w:rsidRDefault="0053621A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53621A" w:rsidRDefault="0053621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統一編號：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手機：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設置地址：</w:t>
            </w:r>
          </w:p>
          <w:p w:rsidR="0053621A" w:rsidRDefault="002E1CEB">
            <w:pPr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微軟正黑體"/>
                <w:color w:val="FF0000"/>
                <w:sz w:val="22"/>
                <w:szCs w:val="28"/>
              </w:rPr>
              <w:t>(</w:t>
            </w:r>
            <w:r>
              <w:rPr>
                <w:rFonts w:ascii="標楷體" w:eastAsia="標楷體" w:hAnsi="標楷體" w:cs="微軟正黑體"/>
                <w:color w:val="FF0000"/>
                <w:sz w:val="22"/>
                <w:szCs w:val="28"/>
              </w:rPr>
              <w:t>須與電費單用電地址相同</w:t>
            </w:r>
            <w:r>
              <w:rPr>
                <w:rFonts w:ascii="標楷體" w:eastAsia="標楷體" w:hAnsi="標楷體" w:cs="微軟正黑體"/>
                <w:color w:val="FF0000"/>
                <w:sz w:val="22"/>
                <w:szCs w:val="28"/>
              </w:rPr>
              <w:t>)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E-mail: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實際執行期程</w:t>
            </w: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日</w:t>
            </w:r>
          </w:p>
          <w:p w:rsidR="0053621A" w:rsidRDefault="002E1CEB">
            <w:pPr>
              <w:snapToGrid w:val="0"/>
              <w:spacing w:line="360" w:lineRule="exact"/>
              <w:jc w:val="right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28"/>
              </w:rPr>
              <w:t>（執行期程應於環保局核准函文通知補助日期之後）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施作廠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商</w:t>
            </w: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廠商名稱：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負責人：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聯絡人：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聯絡人手機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E-mail: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36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5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承包作業摘要</w:t>
            </w:r>
          </w:p>
        </w:tc>
        <w:tc>
          <w:tcPr>
            <w:tcW w:w="8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總經費（元）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補助款（元）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申請人私章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社區管理委員會大章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團體大章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36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負責人小章</w:t>
            </w:r>
          </w:p>
          <w:p w:rsidR="0053621A" w:rsidRDefault="002E1CE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（住宅申請此處免蓋）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53621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621A" w:rsidRDefault="002E1CEB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-359075</wp:posOffset>
                </wp:positionV>
                <wp:extent cx="972821" cy="314325"/>
                <wp:effectExtent l="0" t="0" r="17779" b="28575"/>
                <wp:wrapNone/>
                <wp:docPr id="8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0;margin-top:-28.25pt;width:76.6pt;height:24.7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bCs/>
          <w:color w:val="000000"/>
          <w:kern w:val="0"/>
          <w:sz w:val="40"/>
          <w:szCs w:val="34"/>
        </w:rPr>
        <w:t>住宅社區及團體創能儲能及節能補助計畫</w:t>
      </w:r>
    </w:p>
    <w:p w:rsidR="0053621A" w:rsidRDefault="002E1CEB">
      <w:pPr>
        <w:spacing w:before="240" w:after="240" w:line="480" w:lineRule="auto"/>
        <w:jc w:val="center"/>
      </w:pP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（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）設備建置紀錄表（</w:t>
      </w:r>
      <w:r>
        <w:rPr>
          <w:rFonts w:ascii="標楷體" w:eastAsia="標楷體" w:hAnsi="標楷體" w:cs="微軟正黑體"/>
          <w:b/>
          <w:bCs/>
          <w:color w:val="FF0000"/>
          <w:kern w:val="0"/>
          <w:sz w:val="32"/>
          <w:szCs w:val="32"/>
        </w:rPr>
        <w:t>不夠可自行加頁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2"/>
        </w:rPr>
        <w:t>）</w:t>
      </w:r>
    </w:p>
    <w:tbl>
      <w:tblPr>
        <w:tblW w:w="5723" w:type="pct"/>
        <w:tblInd w:w="-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1995"/>
        <w:gridCol w:w="3327"/>
        <w:gridCol w:w="2351"/>
        <w:gridCol w:w="2914"/>
        <w:gridCol w:w="305"/>
      </w:tblGrid>
      <w:tr w:rsidR="005362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設備建置前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027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照片黏貼處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144"/>
              </w:rPr>
              <w:t>（請黏貼於方框內，不得超出範圍）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144"/>
              </w:rPr>
              <w:t>每頁僅黏貼一個空間一種設備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照片黏貼處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144"/>
              </w:rPr>
              <w:t>（請黏貼於方框內，不得超出範圍）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144"/>
              </w:rPr>
              <w:t>每頁僅黏貼一個空間一種設備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廠牌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容量規格（單位）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型號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安裝地點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144"/>
              </w:rPr>
              <w:t>設備建置中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002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照片黏貼處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144"/>
              </w:rPr>
              <w:t>（請黏貼於方框內，不得超出範圍）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144"/>
              </w:rPr>
              <w:t>每頁僅黏貼一個空間一種設備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照片黏貼處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144"/>
              </w:rPr>
              <w:t>（請黏貼於方框內，不得超出範圍）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144"/>
              </w:rPr>
              <w:t>每頁僅黏貼一個空間一種設備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144"/>
              </w:rPr>
              <w:t>設備建置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後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136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照片黏貼處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144"/>
              </w:rPr>
              <w:t>（請黏貼於方框內，不得超出範圍）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144"/>
              </w:rPr>
              <w:t>每頁僅黏貼一個空間一種設備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144"/>
              </w:rPr>
              <w:t>照片黏貼處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2"/>
                <w:szCs w:val="144"/>
              </w:rPr>
              <w:t>（請黏貼於方框內，不得超出範圍）</w:t>
            </w:r>
          </w:p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144"/>
              </w:rPr>
              <w:t>每頁僅黏貼一個空間一種設備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廠牌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容量規格（單位）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型號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2E1CEB">
            <w:pPr>
              <w:spacing w:line="400" w:lineRule="exact"/>
            </w:pPr>
            <w:r>
              <w:rPr>
                <w:rFonts w:ascii="標楷體" w:eastAsia="標楷體" w:hAnsi="標楷體" w:cs="微軟正黑體"/>
                <w:color w:val="000000"/>
              </w:rPr>
              <w:t>安裝地點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spacing w:line="400" w:lineRule="exact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1058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備註：本頁如不敷使用，可自行加行加頁撰寫</w:t>
            </w:r>
          </w:p>
        </w:tc>
        <w:tc>
          <w:tcPr>
            <w:tcW w:w="3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032" w:type="dxa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2E1CEB">
            <w:pPr>
              <w:widowControl/>
              <w:suppressAutoHyphens w:val="0"/>
              <w:ind w:left="494" w:right="538"/>
              <w:jc w:val="center"/>
            </w:pPr>
            <w:r>
              <w:rPr>
                <w:rFonts w:ascii="標楷體" w:eastAsia="標楷體" w:hAnsi="標楷體"/>
                <w:noProof/>
                <w:color w:val="000000"/>
                <w:sz w:val="4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margin">
                        <wp:posOffset>313053</wp:posOffset>
                      </wp:positionH>
                      <wp:positionV relativeFrom="paragraph">
                        <wp:posOffset>-336554</wp:posOffset>
                      </wp:positionV>
                      <wp:extent cx="972821" cy="314325"/>
                      <wp:effectExtent l="0" t="0" r="17779" b="28575"/>
                      <wp:wrapNone/>
                      <wp:docPr id="9" name="Text Box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821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3621A" w:rsidRDefault="002E1CEB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color w:val="FF0000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b/>
                                      <w:color w:val="FF0000"/>
                                    </w:rPr>
                                    <w:t>2-2-3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4.65pt;margin-top:-26.5pt;width:76.6pt;height:24.75p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" strokeweight=".26467mm">
                      <v:textbo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微軟正黑體"/>
                <w:bCs/>
                <w:color w:val="000000"/>
                <w:sz w:val="40"/>
                <w:szCs w:val="34"/>
              </w:rPr>
              <w:t>113</w:t>
            </w:r>
            <w:r>
              <w:rPr>
                <w:rFonts w:ascii="標楷體" w:eastAsia="標楷體" w:hAnsi="標楷體" w:cs="微軟正黑體"/>
                <w:bCs/>
                <w:color w:val="000000"/>
                <w:sz w:val="40"/>
                <w:szCs w:val="34"/>
              </w:rPr>
              <w:t>年度臺北市</w:t>
            </w:r>
            <w:r>
              <w:rPr>
                <w:rFonts w:ascii="標楷體" w:eastAsia="標楷體" w:hAnsi="標楷體" w:cs="微軟正黑體"/>
                <w:color w:val="000000"/>
                <w:sz w:val="40"/>
                <w:szCs w:val="40"/>
              </w:rPr>
              <w:t>住宅社區及團體創能儲能及節能補助計畫</w:t>
            </w:r>
          </w:p>
          <w:p w:rsidR="0053621A" w:rsidRDefault="002E1CEB">
            <w:pPr>
              <w:spacing w:before="240" w:after="180" w:line="360" w:lineRule="auto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40"/>
              </w:rPr>
              <w:t>（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40"/>
              </w:rPr>
              <w:t>3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40"/>
              </w:rPr>
              <w:t>）核銷憑證（收據或發票影本）</w:t>
            </w:r>
          </w:p>
          <w:p w:rsidR="0053621A" w:rsidRDefault="0053621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3621A" w:rsidRDefault="002E1CEB">
            <w:pPr>
              <w:spacing w:line="0" w:lineRule="atLeast"/>
              <w:ind w:left="33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黏貼憑證用紙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53621A" w:rsidRDefault="002E1CEB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                               </w:t>
            </w:r>
          </w:p>
          <w:p w:rsidR="0053621A" w:rsidRDefault="002E1CEB">
            <w:pPr>
              <w:wordWrap w:val="0"/>
              <w:spacing w:line="0" w:lineRule="atLeas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</w:t>
            </w:r>
            <w:r>
              <w:rPr>
                <w:rFonts w:ascii="標楷體" w:eastAsia="標楷體" w:hAnsi="標楷體" w:cs="微軟正黑體"/>
                <w:color w:val="000000"/>
              </w:rPr>
              <w:t>黏貼單據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微軟正黑體"/>
                <w:color w:val="000000"/>
              </w:rPr>
              <w:t>張</w:t>
            </w:r>
          </w:p>
          <w:tbl>
            <w:tblPr>
              <w:tblW w:w="10680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788"/>
              <w:gridCol w:w="788"/>
              <w:gridCol w:w="789"/>
              <w:gridCol w:w="788"/>
              <w:gridCol w:w="788"/>
              <w:gridCol w:w="789"/>
              <w:gridCol w:w="5162"/>
            </w:tblGrid>
            <w:tr w:rsidR="0053621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6"/>
                <w:jc w:val="center"/>
              </w:trPr>
              <w:tc>
                <w:tcPr>
                  <w:tcW w:w="551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spacing w:line="280" w:lineRule="exact"/>
                    <w:ind w:right="-91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金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額</w:t>
                  </w:r>
                </w:p>
              </w:tc>
              <w:tc>
                <w:tcPr>
                  <w:tcW w:w="51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用途說明</w:t>
                  </w:r>
                </w:p>
                <w:p w:rsidR="0053621A" w:rsidRDefault="002E1CEB">
                  <w:pPr>
                    <w:ind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Cs w:val="28"/>
                    </w:rPr>
                    <w:t>（請勾選，可複選）</w:t>
                  </w:r>
                </w:p>
              </w:tc>
            </w:tr>
            <w:tr w:rsidR="0053621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  <w:jc w:val="center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百萬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十萬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萬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千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百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十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ind w:left="113" w:right="-89"/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51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621A">
              <w:tblPrEx>
                <w:tblCellMar>
                  <w:top w:w="0" w:type="dxa"/>
                  <w:bottom w:w="0" w:type="dxa"/>
                </w:tblCellMar>
              </w:tblPrEx>
              <w:trPr>
                <w:trHeight w:val="871"/>
                <w:jc w:val="center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ind w:right="-89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3621A" w:rsidRDefault="002E1CEB">
                  <w:pPr>
                    <w:ind w:right="-91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ascii="標楷體" w:eastAsia="標楷體" w:hAnsi="標楷體" w:cs="微軟正黑體"/>
                      <w:color w:val="000000"/>
                    </w:rPr>
                    <w:t>購置安裝創能設備</w:t>
                  </w:r>
                </w:p>
                <w:p w:rsidR="0053621A" w:rsidRDefault="002E1CEB">
                  <w:pPr>
                    <w:ind w:right="-91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ascii="標楷體" w:eastAsia="標楷體" w:hAnsi="標楷體" w:cs="微軟正黑體"/>
                      <w:color w:val="000000"/>
                    </w:rPr>
                    <w:t>購置安裝儲能設備</w:t>
                  </w:r>
                </w:p>
                <w:p w:rsidR="0053621A" w:rsidRDefault="002E1CEB">
                  <w:pPr>
                    <w:ind w:right="-91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ascii="標楷體" w:eastAsia="標楷體" w:hAnsi="標楷體" w:cs="微軟正黑體"/>
                      <w:color w:val="000000"/>
                    </w:rPr>
                    <w:t>購置安裝能源管理系統、電力回生裝置</w:t>
                  </w:r>
                </w:p>
                <w:p w:rsidR="0053621A" w:rsidRDefault="002E1CEB">
                  <w:pPr>
                    <w:ind w:right="-91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□</w:t>
                  </w:r>
                  <w:r>
                    <w:rPr>
                      <w:rFonts w:ascii="標楷體" w:eastAsia="標楷體" w:hAnsi="標楷體" w:cs="微軟正黑體"/>
                      <w:color w:val="000000"/>
                    </w:rPr>
                    <w:t>購置汰換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冰水主機、落地箱型冷氣</w:t>
                  </w:r>
                </w:p>
              </w:tc>
            </w:tr>
          </w:tbl>
          <w:p w:rsidR="0053621A" w:rsidRDefault="002E1CEB">
            <w:pPr>
              <w:ind w:left="482" w:right="-357" w:hanging="482"/>
            </w:pPr>
            <w:r>
              <w:rPr>
                <w:rFonts w:ascii="標楷體" w:eastAsia="標楷體" w:hAnsi="標楷體" w:cs="微軟正黑體"/>
                <w:b/>
                <w:color w:val="000000"/>
              </w:rPr>
              <w:t>註：</w:t>
            </w:r>
            <w:r>
              <w:rPr>
                <w:rFonts w:ascii="標楷體" w:eastAsia="標楷體" w:hAnsi="標楷體" w:cs="微軟正黑體"/>
                <w:b/>
                <w:color w:val="FF0000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cs="微軟正黑體"/>
                <w:color w:val="000000"/>
              </w:rPr>
              <w:t>請用</w:t>
            </w:r>
            <w:r>
              <w:rPr>
                <w:rFonts w:ascii="標楷體" w:eastAsia="標楷體" w:hAnsi="標楷體" w:cs="微軟正黑體"/>
                <w:b/>
                <w:color w:val="FF0000"/>
                <w:sz w:val="28"/>
              </w:rPr>
              <w:t>中文大寫</w:t>
            </w:r>
            <w:r>
              <w:rPr>
                <w:rFonts w:ascii="標楷體" w:eastAsia="標楷體" w:hAnsi="標楷體" w:cs="微軟正黑體"/>
                <w:color w:val="000000"/>
              </w:rPr>
              <w:t>填寫，所填寫的金額必須與下欄所黏貼憑證之總金額一致。若填寫錯誤，</w:t>
            </w:r>
          </w:p>
          <w:p w:rsidR="0053621A" w:rsidRDefault="002E1CEB">
            <w:pPr>
              <w:ind w:left="482" w:right="-357" w:hanging="2"/>
            </w:pPr>
            <w:r>
              <w:rPr>
                <w:rFonts w:ascii="標楷體" w:eastAsia="標楷體" w:hAnsi="標楷體" w:cs="微軟正黑體"/>
                <w:color w:val="000000"/>
              </w:rPr>
              <w:t>可用立可帶修正，但塗到立可帶的部分皆必須用印</w:t>
            </w:r>
          </w:p>
          <w:tbl>
            <w:tblPr>
              <w:tblW w:w="1045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37"/>
              <w:gridCol w:w="2898"/>
              <w:gridCol w:w="2923"/>
            </w:tblGrid>
            <w:tr w:rsidR="0053621A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  <w:jc w:val="center"/>
              </w:trPr>
              <w:tc>
                <w:tcPr>
                  <w:tcW w:w="4637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申請人私章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 xml:space="preserve"> / 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社區管委會大章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/</w:t>
                  </w:r>
                </w:p>
                <w:p w:rsidR="0053621A" w:rsidRDefault="002E1CEB">
                  <w:pPr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團體大章</w:t>
                  </w:r>
                </w:p>
              </w:tc>
              <w:tc>
                <w:tcPr>
                  <w:tcW w:w="2898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負責人章</w:t>
                  </w:r>
                </w:p>
                <w:p w:rsidR="0053621A" w:rsidRDefault="002E1CEB">
                  <w:pPr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（小章）</w:t>
                  </w:r>
                </w:p>
              </w:tc>
              <w:tc>
                <w:tcPr>
                  <w:tcW w:w="2923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2E1CEB">
                  <w:pPr>
                    <w:jc w:val="center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社區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/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團體經手人章</w:t>
                  </w:r>
                </w:p>
              </w:tc>
            </w:tr>
            <w:tr w:rsidR="0053621A">
              <w:tblPrEx>
                <w:tblCellMar>
                  <w:top w:w="0" w:type="dxa"/>
                  <w:bottom w:w="0" w:type="dxa"/>
                </w:tblCellMar>
              </w:tblPrEx>
              <w:trPr>
                <w:trHeight w:val="1710"/>
                <w:jc w:val="center"/>
              </w:trPr>
              <w:tc>
                <w:tcPr>
                  <w:tcW w:w="4637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2E1CE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（必用印）</w:t>
                  </w:r>
                </w:p>
              </w:tc>
              <w:tc>
                <w:tcPr>
                  <w:tcW w:w="2898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2E1CE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（住宅申請此處免用印）</w:t>
                  </w:r>
                </w:p>
              </w:tc>
              <w:tc>
                <w:tcPr>
                  <w:tcW w:w="292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53621A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53621A" w:rsidRDefault="002E1CE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（住宅申請此處免用印）</w:t>
                  </w:r>
                </w:p>
              </w:tc>
            </w:tr>
          </w:tbl>
          <w:p w:rsidR="0053621A" w:rsidRDefault="002E1CE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………………………………………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（請浮貼於下）</w:t>
            </w:r>
            <w:r>
              <w:rPr>
                <w:rFonts w:ascii="標楷體" w:eastAsia="標楷體" w:hAnsi="標楷體"/>
                <w:color w:val="000000"/>
              </w:rPr>
              <w:t>………………………………………</w:t>
            </w:r>
          </w:p>
          <w:tbl>
            <w:tblPr>
              <w:tblW w:w="1079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95"/>
            </w:tblGrid>
            <w:tr w:rsidR="0053621A">
              <w:tblPrEx>
                <w:tblCellMar>
                  <w:top w:w="0" w:type="dxa"/>
                  <w:bottom w:w="0" w:type="dxa"/>
                </w:tblCellMar>
              </w:tblPrEx>
              <w:trPr>
                <w:trHeight w:val="4400"/>
                <w:jc w:val="center"/>
              </w:trPr>
              <w:tc>
                <w:tcPr>
                  <w:tcW w:w="10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3621A" w:rsidRDefault="002E1CEB">
                  <w:pPr>
                    <w:ind w:right="-89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</w:rPr>
                    <w:t>【說明】：</w:t>
                  </w:r>
                </w:p>
                <w:p w:rsidR="0053621A" w:rsidRDefault="002E1CEB">
                  <w:pPr>
                    <w:numPr>
                      <w:ilvl w:val="0"/>
                      <w:numId w:val="4"/>
                    </w:numPr>
                    <w:tabs>
                      <w:tab w:val="left" w:pos="563"/>
                    </w:tabs>
                    <w:ind w:left="301" w:hanging="301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請依金額黏貼發票，不得黏貼銷貨單或出貨證明單。</w:t>
                  </w:r>
                </w:p>
                <w:p w:rsidR="0053621A" w:rsidRDefault="002E1CEB">
                  <w:pPr>
                    <w:numPr>
                      <w:ilvl w:val="0"/>
                      <w:numId w:val="4"/>
                    </w:numPr>
                    <w:tabs>
                      <w:tab w:val="left" w:pos="563"/>
                    </w:tabs>
                    <w:ind w:left="301" w:hanging="301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發票買受者名稱需為「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  <w:t>申請人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」全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  <w:t>銜全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名，不得縮寫。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</w:p>
                <w:p w:rsidR="0053621A" w:rsidRDefault="002E1CEB">
                  <w:pPr>
                    <w:numPr>
                      <w:ilvl w:val="0"/>
                      <w:numId w:val="4"/>
                    </w:numPr>
                    <w:tabs>
                      <w:tab w:val="left" w:pos="563"/>
                    </w:tabs>
                    <w:ind w:left="301" w:hanging="301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必須要蓋章一半蓋到發票一半蓋到格子，才具有騎縫章之意義。</w:t>
                  </w:r>
                </w:p>
                <w:p w:rsidR="0053621A" w:rsidRDefault="002E1CEB">
                  <w:pPr>
                    <w:numPr>
                      <w:ilvl w:val="0"/>
                      <w:numId w:val="4"/>
                    </w:numPr>
                    <w:tabs>
                      <w:tab w:val="left" w:pos="563"/>
                    </w:tabs>
                    <w:ind w:left="301" w:hanging="301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必須貼統一發票，除非為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4"/>
                    </w:rPr>
                    <w:t>申請人</w:t>
                  </w: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施作的廠商屬於免用統一發票事業，才得以只開收據，但所開的收據必須為免用統一發票專用收據，收據上還必須蓋免用統一發票專用章，該章內也必須有該商家之統一編號。</w:t>
                  </w:r>
                </w:p>
                <w:p w:rsidR="0053621A" w:rsidRDefault="002E1CEB">
                  <w:pPr>
                    <w:numPr>
                      <w:ilvl w:val="0"/>
                      <w:numId w:val="4"/>
                    </w:numPr>
                    <w:tabs>
                      <w:tab w:val="left" w:pos="563"/>
                    </w:tabs>
                    <w:ind w:left="301" w:hanging="301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統一發票為三聯式發票者，需將第二聯扣抵聯與第三聯收執聯一併檢附貼上。</w:t>
                  </w:r>
                </w:p>
                <w:p w:rsidR="0053621A" w:rsidRDefault="002E1CEB">
                  <w:pPr>
                    <w:numPr>
                      <w:ilvl w:val="0"/>
                      <w:numId w:val="4"/>
                    </w:numPr>
                    <w:tabs>
                      <w:tab w:val="left" w:pos="563"/>
                    </w:tabs>
                    <w:ind w:left="301" w:hanging="301"/>
                    <w:jc w:val="both"/>
                  </w:pPr>
                  <w:r>
                    <w:rPr>
                      <w:rFonts w:ascii="標楷體" w:eastAsia="標楷體" w:hAnsi="標楷體" w:cs="微軟正黑體"/>
                      <w:color w:val="000000"/>
                      <w:sz w:val="28"/>
                      <w:szCs w:val="24"/>
                    </w:rPr>
                    <w:t>發票若有誤植，必須重新開立，不得進行修改或塗改。</w:t>
                  </w:r>
                </w:p>
              </w:tc>
            </w:tr>
          </w:tbl>
          <w:p w:rsidR="0053621A" w:rsidRDefault="0053621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621A" w:rsidRDefault="002E1CEB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-344171</wp:posOffset>
                </wp:positionV>
                <wp:extent cx="972821" cy="314325"/>
                <wp:effectExtent l="0" t="0" r="17779" b="28575"/>
                <wp:wrapNone/>
                <wp:docPr id="10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0;margin-top:-27.1pt;width:76.6pt;height:24.7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bCs/>
          <w:color w:val="000000"/>
          <w:kern w:val="0"/>
          <w:sz w:val="40"/>
          <w:szCs w:val="34"/>
        </w:rPr>
        <w:t>住宅社區及團體創能儲能及節能補助計畫</w:t>
      </w:r>
    </w:p>
    <w:p w:rsidR="0053621A" w:rsidRDefault="002E1CEB">
      <w:pPr>
        <w:spacing w:before="240" w:after="120" w:line="480" w:lineRule="auto"/>
        <w:jc w:val="center"/>
      </w:pPr>
      <w:r>
        <w:rPr>
          <w:rFonts w:ascii="標楷體" w:eastAsia="標楷體" w:hAnsi="標楷體" w:cs="微軟正黑體"/>
          <w:bCs/>
          <w:color w:val="000000"/>
          <w:kern w:val="0"/>
          <w:sz w:val="32"/>
          <w:szCs w:val="34"/>
        </w:rPr>
        <w:t>（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4"/>
        </w:rPr>
        <w:t>4</w:t>
      </w:r>
      <w:r>
        <w:rPr>
          <w:rFonts w:ascii="標楷體" w:eastAsia="標楷體" w:hAnsi="標楷體" w:cs="微軟正黑體"/>
          <w:bCs/>
          <w:color w:val="000000"/>
          <w:kern w:val="0"/>
          <w:sz w:val="32"/>
          <w:szCs w:val="34"/>
        </w:rPr>
        <w:t>）整體經費支出明細表</w:t>
      </w:r>
    </w:p>
    <w:tbl>
      <w:tblPr>
        <w:tblW w:w="107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709"/>
        <w:gridCol w:w="709"/>
        <w:gridCol w:w="2693"/>
        <w:gridCol w:w="1559"/>
        <w:gridCol w:w="741"/>
        <w:gridCol w:w="600"/>
        <w:gridCol w:w="599"/>
        <w:gridCol w:w="600"/>
        <w:gridCol w:w="599"/>
        <w:gridCol w:w="600"/>
        <w:gridCol w:w="600"/>
      </w:tblGrid>
      <w:tr w:rsidR="0053621A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（全銜）</w:t>
            </w:r>
          </w:p>
        </w:tc>
        <w:tc>
          <w:tcPr>
            <w:tcW w:w="85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420" w:lineRule="exact"/>
              <w:jc w:val="both"/>
            </w:pPr>
            <w:r>
              <w:rPr>
                <w:rFonts w:ascii="標楷體" w:eastAsia="標楷體" w:hAnsi="標楷體"/>
                <w:color w:val="FFFFFF"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  <w:t>社區管理委員會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標楷體" w:eastAsia="標楷體" w:hAnsi="標楷體"/>
                <w:color w:val="FFFFFF"/>
                <w:sz w:val="32"/>
                <w:szCs w:val="32"/>
              </w:rPr>
              <w:t>○○○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（範例）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42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85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30" w:after="30" w:line="420" w:lineRule="exact"/>
              <w:ind w:left="252" w:hanging="252"/>
              <w:jc w:val="both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  <w:t>113</w:t>
            </w:r>
            <w:r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  <w:t>年度住宅社區及團體創能儲能及節能補助計畫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支出日期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發票編號</w:t>
            </w:r>
          </w:p>
        </w:tc>
        <w:tc>
          <w:tcPr>
            <w:tcW w:w="4339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金　　　額（新臺幣）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widowControl/>
              <w:suppressAutoHyphens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widowControl/>
              <w:suppressAutoHyphens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Cs w:val="28"/>
              </w:rPr>
              <w:t>百萬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十萬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萬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Cs w:val="28"/>
              </w:rPr>
              <w:t>仟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Cs w:val="28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Cs w:val="28"/>
              </w:rPr>
              <w:t>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Cs w:val="28"/>
              </w:rPr>
              <w:t>元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53621A">
            <w:pPr>
              <w:snapToGrid w:val="0"/>
              <w:spacing w:before="108" w:after="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53621A">
            <w:pPr>
              <w:snapToGrid w:val="0"/>
              <w:spacing w:before="108" w:after="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53621A">
            <w:pPr>
              <w:snapToGrid w:val="0"/>
              <w:spacing w:before="108" w:after="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53621A">
            <w:pPr>
              <w:snapToGrid w:val="0"/>
              <w:spacing w:before="108" w:after="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6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snapToGrid w:val="0"/>
              <w:spacing w:before="108" w:after="108" w:line="24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  <w:szCs w:val="28"/>
              </w:rPr>
              <w:t>總金額合計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53621A">
            <w:pPr>
              <w:snapToGrid w:val="0"/>
              <w:spacing w:before="108" w:after="108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</w:tbl>
    <w:p w:rsidR="0053621A" w:rsidRDefault="002E1CEB">
      <w:pPr>
        <w:snapToGrid w:val="0"/>
        <w:ind w:left="-386" w:right="-854" w:hanging="322"/>
      </w:pPr>
      <w:r>
        <w:rPr>
          <w:rFonts w:ascii="標楷體" w:eastAsia="標楷體" w:hAnsi="標楷體" w:cs="微軟正黑體"/>
          <w:color w:val="000000"/>
          <w:sz w:val="26"/>
          <w:szCs w:val="26"/>
        </w:rPr>
        <w:t>備註：</w:t>
      </w:r>
    </w:p>
    <w:p w:rsidR="0053621A" w:rsidRDefault="002E1CEB">
      <w:pPr>
        <w:snapToGrid w:val="0"/>
        <w:ind w:left="-386" w:right="-854" w:hanging="322"/>
      </w:pPr>
      <w:r>
        <w:rPr>
          <w:rFonts w:ascii="標楷體" w:eastAsia="標楷體" w:hAnsi="標楷體"/>
          <w:color w:val="000000"/>
          <w:szCs w:val="26"/>
        </w:rPr>
        <w:t>1.</w:t>
      </w:r>
      <w:r>
        <w:rPr>
          <w:rFonts w:ascii="標楷體" w:eastAsia="標楷體" w:hAnsi="標楷體" w:cs="微軟正黑體"/>
          <w:color w:val="000000"/>
          <w:szCs w:val="26"/>
        </w:rPr>
        <w:t>支出日期請依發票開具日期填寫。</w:t>
      </w:r>
    </w:p>
    <w:p w:rsidR="0053621A" w:rsidRDefault="002E1CEB">
      <w:pPr>
        <w:snapToGrid w:val="0"/>
        <w:ind w:left="-386" w:right="-854" w:hanging="322"/>
      </w:pPr>
      <w:r>
        <w:rPr>
          <w:rFonts w:ascii="標楷體" w:eastAsia="標楷體" w:hAnsi="標楷體"/>
          <w:color w:val="000000"/>
          <w:szCs w:val="26"/>
        </w:rPr>
        <w:t>2.</w:t>
      </w:r>
      <w:r>
        <w:rPr>
          <w:rFonts w:ascii="標楷體" w:eastAsia="標楷體" w:hAnsi="標楷體" w:cs="微軟正黑體"/>
          <w:b/>
          <w:color w:val="FF0000"/>
          <w:sz w:val="28"/>
          <w:szCs w:val="28"/>
        </w:rPr>
        <w:t>金額</w:t>
      </w:r>
      <w:r>
        <w:rPr>
          <w:rFonts w:ascii="標楷體" w:eastAsia="標楷體" w:hAnsi="標楷體" w:cs="微軟正黑體"/>
          <w:color w:val="000000"/>
          <w:szCs w:val="26"/>
        </w:rPr>
        <w:t>請以</w:t>
      </w:r>
      <w:r>
        <w:rPr>
          <w:rFonts w:ascii="標楷體" w:eastAsia="標楷體" w:hAnsi="標楷體" w:cs="微軟正黑體"/>
          <w:b/>
          <w:color w:val="FF0000"/>
          <w:sz w:val="28"/>
          <w:szCs w:val="28"/>
        </w:rPr>
        <w:t>阿拉伯數字</w:t>
      </w:r>
      <w:r>
        <w:rPr>
          <w:rFonts w:ascii="標楷體" w:eastAsia="標楷體" w:hAnsi="標楷體" w:cs="微軟正黑體"/>
          <w:color w:val="000000"/>
          <w:szCs w:val="26"/>
        </w:rPr>
        <w:t>填寫。</w:t>
      </w:r>
    </w:p>
    <w:p w:rsidR="0053621A" w:rsidRDefault="0053621A">
      <w:pPr>
        <w:snapToGrid w:val="0"/>
        <w:ind w:left="-386" w:right="-854" w:hanging="322"/>
        <w:rPr>
          <w:rFonts w:ascii="標楷體" w:eastAsia="標楷體" w:hAnsi="標楷體"/>
          <w:color w:val="000000"/>
          <w:sz w:val="22"/>
        </w:rPr>
      </w:pPr>
    </w:p>
    <w:tbl>
      <w:tblPr>
        <w:tblW w:w="106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3869"/>
      </w:tblGrid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113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1A" w:rsidRDefault="002E1CE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申請人私章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/ </w:t>
            </w:r>
            <w:r>
              <w:rPr>
                <w:rFonts w:ascii="標楷體" w:eastAsia="標楷體" w:hAnsi="標楷體" w:cs="微軟正黑體"/>
                <w:color w:val="000000"/>
                <w:sz w:val="28"/>
              </w:rPr>
              <w:t>社區管委會大章</w:t>
            </w:r>
            <w:r>
              <w:rPr>
                <w:rFonts w:ascii="標楷體" w:eastAsia="標楷體" w:hAnsi="標楷體" w:cs="微軟正黑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cs="微軟正黑體"/>
                <w:color w:val="000000"/>
                <w:sz w:val="28"/>
              </w:rPr>
              <w:t>團體大章</w:t>
            </w:r>
            <w:r>
              <w:rPr>
                <w:rFonts w:ascii="標楷體" w:eastAsia="標楷體" w:hAnsi="標楷體"/>
                <w:color w:val="000000"/>
                <w:sz w:val="28"/>
              </w:rPr>
              <w:t>（必蓋）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</w:rPr>
              <w:t>負責人小章</w:t>
            </w:r>
          </w:p>
          <w:p w:rsidR="0053621A" w:rsidRDefault="002E1CE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（住宅申請此處免蓋）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2E1CEB">
            <w:pPr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</w:rPr>
              <w:t>社區</w:t>
            </w:r>
            <w:r>
              <w:rPr>
                <w:rFonts w:ascii="標楷體" w:eastAsia="標楷體" w:hAnsi="標楷體" w:cs="微軟正黑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cs="微軟正黑體"/>
                <w:color w:val="000000"/>
                <w:sz w:val="28"/>
              </w:rPr>
              <w:t>團體經手人章</w:t>
            </w:r>
          </w:p>
          <w:p w:rsidR="0053621A" w:rsidRDefault="002E1CE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（住宅申請此處免蓋）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329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1A" w:rsidRDefault="0053621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621A" w:rsidRDefault="0053621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53621A" w:rsidRDefault="002E1CEB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-351531</wp:posOffset>
                </wp:positionV>
                <wp:extent cx="972821" cy="314325"/>
                <wp:effectExtent l="0" t="0" r="17779" b="28575"/>
                <wp:wrapNone/>
                <wp:docPr id="11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0;margin-top:-27.7pt;width:76.6pt;height:24.7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color w:val="000000"/>
          <w:sz w:val="40"/>
          <w:szCs w:val="40"/>
        </w:rPr>
        <w:t>住宅社區及團體創能儲能及節能補助計畫</w:t>
      </w:r>
    </w:p>
    <w:p w:rsidR="0053621A" w:rsidRDefault="002E1CEB">
      <w:pPr>
        <w:spacing w:before="240" w:after="180" w:line="360" w:lineRule="exact"/>
        <w:ind w:left="-142" w:right="-286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（</w:t>
      </w:r>
      <w:r>
        <w:rPr>
          <w:rFonts w:ascii="標楷體" w:eastAsia="標楷體" w:hAnsi="標楷體"/>
          <w:color w:val="000000"/>
          <w:sz w:val="32"/>
          <w:szCs w:val="32"/>
        </w:rPr>
        <w:t>5</w:t>
      </w:r>
      <w:r>
        <w:rPr>
          <w:rFonts w:ascii="標楷體" w:eastAsia="標楷體" w:hAnsi="標楷體"/>
          <w:color w:val="000000"/>
          <w:sz w:val="32"/>
          <w:szCs w:val="32"/>
        </w:rPr>
        <w:t>）設備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保固書</w:t>
      </w:r>
    </w:p>
    <w:p w:rsidR="0053621A" w:rsidRDefault="002E1CEB">
      <w:pPr>
        <w:spacing w:after="180" w:line="360" w:lineRule="exact"/>
        <w:jc w:val="center"/>
      </w:pPr>
      <w:r>
        <w:rPr>
          <w:rFonts w:ascii="標楷體" w:eastAsia="標楷體" w:hAnsi="標楷體" w:cs="微軟正黑體"/>
          <w:color w:val="000000"/>
          <w:szCs w:val="34"/>
        </w:rPr>
        <w:t>（請檢附於本頁）</w:t>
      </w:r>
    </w:p>
    <w:p w:rsidR="0053621A" w:rsidRDefault="0053621A">
      <w:pPr>
        <w:spacing w:after="180" w:line="360" w:lineRule="exact"/>
        <w:jc w:val="center"/>
        <w:rPr>
          <w:rFonts w:ascii="標楷體" w:eastAsia="標楷體" w:hAnsi="標楷體"/>
          <w:color w:val="000000"/>
        </w:rPr>
      </w:pPr>
    </w:p>
    <w:p w:rsidR="0053621A" w:rsidRDefault="002E1CEB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-343841</wp:posOffset>
                </wp:positionV>
                <wp:extent cx="972821" cy="314325"/>
                <wp:effectExtent l="0" t="0" r="17779" b="28575"/>
                <wp:wrapNone/>
                <wp:docPr id="12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0;margin-top:-27.05pt;width:76.6pt;height:24.7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color w:val="000000"/>
          <w:kern w:val="0"/>
          <w:sz w:val="40"/>
          <w:szCs w:val="40"/>
        </w:rPr>
        <w:t>住宅社區及團體創能儲能及節能補助計畫</w:t>
      </w:r>
    </w:p>
    <w:p w:rsidR="0053621A" w:rsidRDefault="002E1CEB">
      <w:pPr>
        <w:spacing w:before="240" w:after="120" w:line="480" w:lineRule="auto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（</w:t>
      </w:r>
      <w:r>
        <w:rPr>
          <w:rFonts w:ascii="標楷體" w:eastAsia="標楷體" w:hAnsi="標楷體"/>
          <w:color w:val="000000"/>
          <w:sz w:val="32"/>
          <w:szCs w:val="32"/>
        </w:rPr>
        <w:t>6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支出機關分攤表</w:t>
      </w:r>
    </w:p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1843"/>
        <w:gridCol w:w="709"/>
        <w:gridCol w:w="850"/>
        <w:gridCol w:w="1560"/>
        <w:gridCol w:w="703"/>
        <w:gridCol w:w="2343"/>
      </w:tblGrid>
      <w:tr w:rsidR="0053621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034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44"/>
                <w:szCs w:val="44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44"/>
                <w:szCs w:val="44"/>
              </w:rPr>
              <w:t>（申請人全銜）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034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spacing w:line="52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2"/>
              </w:rPr>
              <w:t>支　出　機　關　分　攤　表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034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wordWrap w:val="0"/>
              <w:spacing w:line="520" w:lineRule="exact"/>
              <w:jc w:val="right"/>
            </w:pPr>
            <w:r>
              <w:rPr>
                <w:rFonts w:ascii="標楷體" w:eastAsia="標楷體" w:hAnsi="標楷體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-610874</wp:posOffset>
                      </wp:positionH>
                      <wp:positionV relativeFrom="paragraph">
                        <wp:posOffset>85094</wp:posOffset>
                      </wp:positionV>
                      <wp:extent cx="392433" cy="4000500"/>
                      <wp:effectExtent l="0" t="0" r="0" b="0"/>
                      <wp:wrapNone/>
                      <wp:docPr id="13" name="Text Box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3" cy="400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3621A" w:rsidRDefault="0053621A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4" o:spid="_x0000_s1036" type="#_x0000_t202" style="position:absolute;left:0;text-align:left;margin-left:-48.1pt;margin-top:6.7pt;width:30.9pt;height:3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" filled="f" stroked="f">
                      <v:textbox>
                        <w:txbxContent>
                          <w:p w:rsidR="0053621A" w:rsidRDefault="005362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微軟正黑體"/>
                <w:color w:val="000000"/>
                <w:sz w:val="32"/>
              </w:rPr>
              <w:t>年</w:t>
            </w:r>
            <w:r>
              <w:rPr>
                <w:rFonts w:ascii="標楷體" w:eastAsia="標楷體" w:hAnsi="標楷體"/>
                <w:color w:val="000000"/>
                <w:sz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微軟正黑體"/>
                <w:color w:val="000000"/>
                <w:sz w:val="32"/>
              </w:rPr>
              <w:t>月</w:t>
            </w:r>
            <w:r>
              <w:rPr>
                <w:rFonts w:ascii="標楷體" w:eastAsia="標楷體" w:hAnsi="標楷體"/>
                <w:color w:val="000000"/>
                <w:sz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微軟正黑體"/>
                <w:color w:val="000000"/>
                <w:sz w:val="32"/>
              </w:rPr>
              <w:t>日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所屬年度月份：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月份　</w:t>
            </w:r>
          </w:p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總金額新台幣：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cs="微軟正黑體"/>
                <w:color w:val="000000"/>
                <w:szCs w:val="28"/>
              </w:rPr>
              <w:t>（</w:t>
            </w:r>
            <w:r>
              <w:rPr>
                <w:rFonts w:ascii="標楷體" w:eastAsia="標楷體" w:hAnsi="標楷體" w:cs="微軟正黑體"/>
                <w:b/>
                <w:color w:val="FF0000"/>
                <w:szCs w:val="28"/>
              </w:rPr>
              <w:t>阿拉伯數字</w:t>
            </w:r>
            <w:r>
              <w:rPr>
                <w:rFonts w:ascii="標楷體" w:eastAsia="標楷體" w:hAnsi="標楷體" w:cs="微軟正黑體"/>
                <w:color w:val="000000"/>
                <w:szCs w:val="28"/>
              </w:rPr>
              <w:t>）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4183" w:type="dxa"/>
            <w:gridSpan w:val="2"/>
            <w:tcBorders>
              <w:left w:val="single" w:sz="4" w:space="0" w:color="000000"/>
              <w:bottom w:val="double" w:sz="4" w:space="0" w:color="0000CC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tabs>
                <w:tab w:val="center" w:pos="4153"/>
                <w:tab w:val="right" w:pos="8306"/>
              </w:tabs>
              <w:wordWrap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分攤機關名稱</w:t>
            </w:r>
          </w:p>
        </w:tc>
        <w:tc>
          <w:tcPr>
            <w:tcW w:w="1559" w:type="dxa"/>
            <w:gridSpan w:val="2"/>
            <w:tcBorders>
              <w:bottom w:val="double" w:sz="4" w:space="0" w:color="0000CC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分攤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基準</w:t>
            </w:r>
          </w:p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bottom w:val="double" w:sz="4" w:space="0" w:color="0000CC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分攤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金額</w:t>
            </w:r>
          </w:p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30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說明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4183" w:type="dxa"/>
            <w:gridSpan w:val="2"/>
            <w:tcBorders>
              <w:top w:val="double" w:sz="4" w:space="0" w:color="0000CC"/>
              <w:left w:val="double" w:sz="4" w:space="0" w:color="0000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臺北市政府環境保護局</w:t>
            </w:r>
          </w:p>
        </w:tc>
        <w:tc>
          <w:tcPr>
            <w:tcW w:w="1559" w:type="dxa"/>
            <w:gridSpan w:val="2"/>
            <w:tcBorders>
              <w:top w:val="double" w:sz="4" w:space="0" w:color="0000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0000CC"/>
              <w:left w:val="single" w:sz="4" w:space="0" w:color="000000"/>
              <w:bottom w:val="single" w:sz="4" w:space="0" w:color="000000"/>
              <w:right w:val="double" w:sz="4" w:space="0" w:color="0000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vMerge w:val="restart"/>
            <w:tcBorders>
              <w:left w:val="double" w:sz="4" w:space="0" w:color="0000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numPr>
                <w:ilvl w:val="0"/>
                <w:numId w:val="5"/>
              </w:numPr>
              <w:ind w:left="283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左列藍框內文字由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環保局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填寫。</w:t>
            </w:r>
          </w:p>
          <w:p w:rsidR="0053621A" w:rsidRDefault="002E1CEB">
            <w:pPr>
              <w:numPr>
                <w:ilvl w:val="0"/>
                <w:numId w:val="5"/>
              </w:numPr>
              <w:ind w:left="283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各分攤機關以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出具之領據，附本分攤表。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4183" w:type="dxa"/>
            <w:gridSpan w:val="2"/>
            <w:tcBorders>
              <w:top w:val="single" w:sz="4" w:space="0" w:color="000000"/>
              <w:left w:val="double" w:sz="4" w:space="0" w:color="0000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（申請人全銜）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spacing w:line="52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vMerge/>
            <w:tcBorders>
              <w:left w:val="double" w:sz="4" w:space="0" w:color="0000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1403"/>
          <w:jc w:val="center"/>
        </w:trPr>
        <w:tc>
          <w:tcPr>
            <w:tcW w:w="4183" w:type="dxa"/>
            <w:gridSpan w:val="2"/>
            <w:tcBorders>
              <w:top w:val="single" w:sz="4" w:space="0" w:color="000000"/>
              <w:left w:val="double" w:sz="4" w:space="0" w:color="0000CC"/>
              <w:bottom w:val="double" w:sz="4" w:space="0" w:color="0000CC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spacing w:line="52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CC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CC"/>
              <w:right w:val="double" w:sz="4" w:space="0" w:color="0000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spacing w:line="52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vMerge/>
            <w:tcBorders>
              <w:left w:val="double" w:sz="4" w:space="0" w:color="0000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53621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4183" w:type="dxa"/>
            <w:gridSpan w:val="2"/>
            <w:tcBorders>
              <w:top w:val="double" w:sz="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spacing w:line="520" w:lineRule="exact"/>
            </w:pPr>
            <w:r>
              <w:rPr>
                <w:rFonts w:ascii="標楷體" w:eastAsia="標楷體" w:hAnsi="標楷體" w:cs="微軟正黑體"/>
                <w:color w:val="000000"/>
                <w:sz w:val="3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uble" w:sz="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spacing w:line="520" w:lineRule="exact"/>
            </w:pPr>
            <w:r>
              <w:rPr>
                <w:rFonts w:ascii="標楷體" w:eastAsia="標楷體" w:hAnsi="標楷體" w:cs="微軟正黑體"/>
                <w:color w:val="000000"/>
                <w:sz w:val="32"/>
              </w:rPr>
              <w:t xml:space="preserve">　</w:t>
            </w:r>
          </w:p>
        </w:tc>
        <w:tc>
          <w:tcPr>
            <w:tcW w:w="1560" w:type="dxa"/>
            <w:tcBorders>
              <w:top w:val="double" w:sz="4" w:space="0" w:color="0000CC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2E1CEB">
            <w:pPr>
              <w:spacing w:line="520" w:lineRule="exact"/>
            </w:pPr>
            <w:r>
              <w:rPr>
                <w:rFonts w:ascii="標楷體" w:eastAsia="標楷體" w:hAnsi="標楷體" w:cs="微軟正黑體"/>
                <w:color w:val="000000"/>
                <w:sz w:val="32"/>
              </w:rPr>
              <w:t xml:space="preserve">　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53621A">
            <w:pPr>
              <w:spacing w:line="520" w:lineRule="exact"/>
              <w:ind w:firstLine="2880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621A" w:rsidRDefault="0053621A">
            <w:pPr>
              <w:spacing w:line="520" w:lineRule="exact"/>
              <w:ind w:firstLine="2880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1A" w:rsidRDefault="002E1CEB">
            <w:pPr>
              <w:spacing w:line="52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填表人蓋章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1A" w:rsidRDefault="002E1CEB">
            <w:pPr>
              <w:spacing w:line="520" w:lineRule="exac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財務委員蓋章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21A" w:rsidRDefault="002E1CE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住宅申請私章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社區管委會大章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 /</w:t>
            </w:r>
          </w:p>
          <w:p w:rsidR="0053621A" w:rsidRDefault="002E1CEB">
            <w:pPr>
              <w:spacing w:line="40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團體大章</w:t>
            </w:r>
          </w:p>
          <w:p w:rsidR="0053621A" w:rsidRDefault="002E1CEB">
            <w:pPr>
              <w:spacing w:line="400" w:lineRule="atLeast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與負責人小章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cantSplit/>
          <w:trHeight w:val="2879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21A" w:rsidRDefault="0053621A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1A" w:rsidRDefault="002E1CEB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（住宅</w:t>
            </w:r>
            <w:r>
              <w:rPr>
                <w:rFonts w:ascii="標楷體" w:eastAsia="標楷體" w:hAnsi="標楷體" w:cs="微軟正黑體"/>
                <w:color w:val="000000"/>
                <w:sz w:val="22"/>
              </w:rPr>
              <w:t>申請此處免蓋</w:t>
            </w:r>
            <w:r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</w:tc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1A" w:rsidRDefault="002E1CEB">
            <w:pPr>
              <w:spacing w:line="520" w:lineRule="exact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2038983</wp:posOffset>
                      </wp:positionH>
                      <wp:positionV relativeFrom="paragraph">
                        <wp:posOffset>699772</wp:posOffset>
                      </wp:positionV>
                      <wp:extent cx="1365885" cy="1052831"/>
                      <wp:effectExtent l="0" t="0" r="24765" b="13969"/>
                      <wp:wrapNone/>
                      <wp:docPr id="14" name="文字方塊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5885" cy="1052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3621A" w:rsidRDefault="002E1CEB">
                                  <w:r>
                                    <w:rPr>
                                      <w:rFonts w:ascii="標楷體" w:eastAsia="標楷體" w:hAnsi="標楷體" w:cs="微軟正黑體"/>
                                      <w:color w:val="000000"/>
                                      <w:sz w:val="28"/>
                                      <w:szCs w:val="28"/>
                                    </w:rPr>
                                    <w:t>負責人小章</w:t>
                                  </w:r>
                                </w:p>
                                <w:p w:rsidR="0053621A" w:rsidRDefault="002E1CEB"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（住宅申請免蓋）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88" o:spid="_x0000_s1037" type="#_x0000_t202" style="position:absolute;margin-left:160.55pt;margin-top:55.1pt;width:107.55pt;height:8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" strokeweight=".17625mm">
                      <v:textbox>
                        <w:txbxContent>
                          <w:p w:rsidR="0053621A" w:rsidRDefault="002E1CEB">
                            <w:r>
                              <w:rPr>
                                <w:rFonts w:ascii="標楷體" w:eastAsia="標楷體" w:hAnsi="標楷體" w:cs="微軟正黑體"/>
                                <w:color w:val="000000"/>
                                <w:sz w:val="28"/>
                                <w:szCs w:val="28"/>
                              </w:rPr>
                              <w:t>負責人小章</w:t>
                            </w:r>
                          </w:p>
                          <w:p w:rsidR="0053621A" w:rsidRDefault="002E1CEB"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（住宅申請免蓋）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48262</wp:posOffset>
                      </wp:positionH>
                      <wp:positionV relativeFrom="paragraph">
                        <wp:posOffset>42547</wp:posOffset>
                      </wp:positionV>
                      <wp:extent cx="1952628" cy="1712598"/>
                      <wp:effectExtent l="0" t="0" r="28572" b="20952"/>
                      <wp:wrapNone/>
                      <wp:docPr id="15" name="文字方塊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8" cy="17125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3621A" w:rsidRDefault="002E1C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住宅申請人私章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53621A" w:rsidRDefault="002E1C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社區管委會大章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團體大章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87" o:spid="_x0000_s1038" type="#_x0000_t202" style="position:absolute;margin-left:3.8pt;margin-top:3.35pt;width:153.75pt;height:134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" strokeweight=".17625mm">
                      <v:textbox>
                        <w:txbxContent>
                          <w:p w:rsidR="0053621A" w:rsidRDefault="002E1C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住宅申請人私章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</w:p>
                          <w:p w:rsidR="0053621A" w:rsidRDefault="002E1CEB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社區管委會大章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團體大章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621A" w:rsidRDefault="002E1CEB">
      <w:r>
        <w:rPr>
          <w:rFonts w:ascii="標楷體" w:eastAsia="標楷體" w:hAnsi="標楷體" w:cs="微軟正黑體"/>
          <w:color w:val="000000"/>
          <w:sz w:val="22"/>
          <w:szCs w:val="28"/>
        </w:rPr>
        <w:t>備註</w:t>
      </w:r>
      <w:r>
        <w:rPr>
          <w:rFonts w:ascii="標楷體" w:eastAsia="標楷體" w:hAnsi="標楷體"/>
          <w:color w:val="000000"/>
          <w:sz w:val="22"/>
          <w:szCs w:val="28"/>
        </w:rPr>
        <w:t>1</w:t>
      </w:r>
      <w:r>
        <w:rPr>
          <w:rFonts w:ascii="標楷體" w:eastAsia="標楷體" w:hAnsi="標楷體" w:cs="微軟正黑體"/>
          <w:color w:val="000000"/>
          <w:sz w:val="22"/>
          <w:szCs w:val="28"/>
        </w:rPr>
        <w:t>：支出機關分攤表每一個蓋章欄位，</w:t>
      </w:r>
      <w:r>
        <w:rPr>
          <w:rFonts w:ascii="標楷體" w:eastAsia="標楷體" w:hAnsi="標楷體" w:cs="微軟正黑體"/>
          <w:color w:val="000000"/>
          <w:sz w:val="22"/>
          <w:szCs w:val="28"/>
          <w:u w:val="single"/>
        </w:rPr>
        <w:t>必須確實蓋章不得空白</w:t>
      </w:r>
    </w:p>
    <w:p w:rsidR="0053621A" w:rsidRDefault="002E1CEB">
      <w:r>
        <w:rPr>
          <w:rFonts w:ascii="標楷體" w:eastAsia="標楷體" w:hAnsi="標楷體" w:cs="微軟正黑體"/>
          <w:color w:val="000000"/>
          <w:sz w:val="22"/>
          <w:szCs w:val="28"/>
        </w:rPr>
        <w:t>備註</w:t>
      </w:r>
      <w:r>
        <w:rPr>
          <w:rFonts w:ascii="標楷體" w:eastAsia="標楷體" w:hAnsi="標楷體"/>
          <w:color w:val="000000"/>
          <w:sz w:val="22"/>
          <w:szCs w:val="28"/>
        </w:rPr>
        <w:t>2</w:t>
      </w:r>
      <w:r>
        <w:rPr>
          <w:rFonts w:ascii="標楷體" w:eastAsia="標楷體" w:hAnsi="標楷體" w:cs="微軟正黑體"/>
          <w:color w:val="000000"/>
          <w:sz w:val="22"/>
          <w:szCs w:val="28"/>
        </w:rPr>
        <w:t>：若有塗改，一律於塗改處用印</w:t>
      </w:r>
    </w:p>
    <w:p w:rsidR="0053621A" w:rsidRDefault="002E1CEB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-351760</wp:posOffset>
                </wp:positionV>
                <wp:extent cx="972821" cy="314325"/>
                <wp:effectExtent l="0" t="0" r="17779" b="28575"/>
                <wp:wrapNone/>
                <wp:docPr id="16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0;margin-top:-27.7pt;width:76.6pt;height:24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color w:val="000000"/>
          <w:kern w:val="0"/>
          <w:sz w:val="40"/>
          <w:szCs w:val="40"/>
        </w:rPr>
        <w:t>住宅社區及團體創能儲能及節能補助計畫</w:t>
      </w:r>
    </w:p>
    <w:p w:rsidR="0053621A" w:rsidRDefault="002E1CEB">
      <w:pPr>
        <w:spacing w:before="240" w:after="120" w:line="480" w:lineRule="auto"/>
        <w:jc w:val="center"/>
      </w:pPr>
      <w:r>
        <w:rPr>
          <w:rFonts w:ascii="標楷體" w:eastAsia="標楷體" w:hAnsi="標楷體"/>
          <w:color w:val="000000"/>
          <w:sz w:val="32"/>
          <w:szCs w:val="40"/>
        </w:rPr>
        <w:t>（</w:t>
      </w:r>
      <w:r>
        <w:rPr>
          <w:rFonts w:ascii="標楷體" w:eastAsia="標楷體" w:hAnsi="標楷體"/>
          <w:color w:val="000000"/>
          <w:sz w:val="32"/>
          <w:szCs w:val="40"/>
        </w:rPr>
        <w:t>7</w:t>
      </w:r>
      <w:r>
        <w:rPr>
          <w:rFonts w:ascii="標楷體" w:eastAsia="標楷體" w:hAnsi="標楷體"/>
          <w:color w:val="000000"/>
          <w:sz w:val="32"/>
          <w:szCs w:val="40"/>
        </w:rPr>
        <w:t>）申請人匯款帳號及存摺影本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6"/>
      </w:tblGrid>
      <w:tr w:rsidR="0053621A">
        <w:tblPrEx>
          <w:tblCellMar>
            <w:top w:w="0" w:type="dxa"/>
            <w:bottom w:w="0" w:type="dxa"/>
          </w:tblCellMar>
        </w:tblPrEx>
        <w:trPr>
          <w:trHeight w:val="427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21A" w:rsidRDefault="002E1CEB">
            <w:pPr>
              <w:numPr>
                <w:ilvl w:val="0"/>
                <w:numId w:val="6"/>
              </w:numPr>
              <w:autoSpaceDE w:val="0"/>
              <w:spacing w:line="500" w:lineRule="exact"/>
              <w:ind w:right="-362" w:hanging="184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匯入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  <w:t>申請人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金融機構帳戶：</w:t>
            </w:r>
          </w:p>
          <w:p w:rsidR="0053621A" w:rsidRDefault="002E1CEB">
            <w:pPr>
              <w:autoSpaceDE w:val="0"/>
              <w:spacing w:line="288" w:lineRule="auto"/>
              <w:ind w:right="-36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金融機構（分行亦請註明）：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○○○○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銀行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分行</w:t>
            </w:r>
          </w:p>
          <w:p w:rsidR="0053621A" w:rsidRDefault="002E1CEB">
            <w:pPr>
              <w:autoSpaceDE w:val="0"/>
              <w:spacing w:line="288" w:lineRule="auto"/>
              <w:ind w:right="-362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帳戶名稱：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○○○/○○○○○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社區管理委員會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（範例）</w:t>
            </w:r>
          </w:p>
          <w:p w:rsidR="0053621A" w:rsidRDefault="002E1CEB">
            <w:pPr>
              <w:snapToGrid w:val="0"/>
              <w:spacing w:line="288" w:lineRule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金融機構代碼：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○○○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分行代碼：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○○○○○○</w:t>
            </w:r>
          </w:p>
          <w:p w:rsidR="0053621A" w:rsidRDefault="002E1CEB">
            <w:pPr>
              <w:snapToGrid w:val="0"/>
              <w:spacing w:line="288" w:lineRule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帳號：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○○○○○○○</w:t>
            </w:r>
          </w:p>
          <w:p w:rsidR="0053621A" w:rsidRDefault="002E1CEB">
            <w:pPr>
              <w:numPr>
                <w:ilvl w:val="0"/>
                <w:numId w:val="6"/>
              </w:numPr>
              <w:autoSpaceDE w:val="0"/>
              <w:spacing w:before="180" w:line="240" w:lineRule="exact"/>
              <w:ind w:right="-363" w:hanging="184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匯入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  <w:t>申請人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  <w:lang w:val="zh-TW"/>
              </w:rPr>
              <w:t>在郵局之帳戶：</w:t>
            </w:r>
          </w:p>
          <w:p w:rsidR="0053621A" w:rsidRDefault="002E1CEB">
            <w:pPr>
              <w:autoSpaceDE w:val="0"/>
              <w:spacing w:before="180" w:line="240" w:lineRule="exact"/>
              <w:ind w:right="-363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立帳郵局：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郵局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郵局代號：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</w:t>
            </w:r>
          </w:p>
          <w:p w:rsidR="0053621A" w:rsidRDefault="002E1CEB">
            <w:pPr>
              <w:autoSpaceDE w:val="0"/>
              <w:spacing w:before="180" w:line="240" w:lineRule="exact"/>
              <w:ind w:right="-363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戶名：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○○○○○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社區管理委員會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（範例）</w:t>
            </w:r>
          </w:p>
          <w:p w:rsidR="0053621A" w:rsidRDefault="002E1CEB">
            <w:pPr>
              <w:autoSpaceDE w:val="0"/>
              <w:spacing w:before="180" w:line="240" w:lineRule="exact"/>
              <w:ind w:right="-363"/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局號（含檢號）：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○○○○○○○     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帳號（含檢號）：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○○○○○○○</w:t>
            </w:r>
          </w:p>
          <w:p w:rsidR="0053621A" w:rsidRDefault="0053621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3621A" w:rsidRDefault="002E1CEB">
            <w:pPr>
              <w:jc w:val="both"/>
            </w:pPr>
            <w:r>
              <w:rPr>
                <w:rFonts w:ascii="標楷體" w:eastAsia="標楷體" w:hAnsi="標楷體" w:cs="微軟正黑體"/>
                <w:color w:val="000000"/>
              </w:rPr>
              <w:t>備註：金融機構或郵局帳戶請擇一填寫，本局均以電匯方式撥付款項。</w:t>
            </w:r>
          </w:p>
        </w:tc>
      </w:tr>
      <w:tr w:rsidR="0053621A">
        <w:tblPrEx>
          <w:tblCellMar>
            <w:top w:w="0" w:type="dxa"/>
            <w:bottom w:w="0" w:type="dxa"/>
          </w:tblCellMar>
        </w:tblPrEx>
        <w:trPr>
          <w:trHeight w:val="665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21A" w:rsidRDefault="002E1CEB">
            <w:pPr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40"/>
                <w:szCs w:val="144"/>
              </w:rPr>
              <w:t>存摺影本務須清晰</w:t>
            </w:r>
          </w:p>
          <w:p w:rsidR="0053621A" w:rsidRDefault="002E1CEB">
            <w:pPr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40"/>
                <w:szCs w:val="144"/>
              </w:rPr>
              <w:t>需註記「與正本相符」</w:t>
            </w:r>
          </w:p>
          <w:p w:rsidR="0053621A" w:rsidRDefault="002E1CEB">
            <w:pPr>
              <w:jc w:val="center"/>
            </w:pPr>
            <w:r>
              <w:rPr>
                <w:rFonts w:ascii="標楷體" w:eastAsia="標楷體" w:hAnsi="標楷體" w:cs="微軟正黑體"/>
                <w:color w:val="000000"/>
                <w:sz w:val="36"/>
                <w:szCs w:val="36"/>
              </w:rPr>
              <w:t>（請黏貼於本方框內）</w:t>
            </w:r>
          </w:p>
          <w:p w:rsidR="0053621A" w:rsidRDefault="002E1CEB">
            <w:pPr>
              <w:autoSpaceDE w:val="0"/>
              <w:spacing w:line="500" w:lineRule="exact"/>
              <w:ind w:right="-36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36"/>
              </w:rPr>
              <w:t>金融機構帳戶不得為警示戶、靜止戶（結清戶）、公教戶、外幣戶、專戶</w:t>
            </w:r>
          </w:p>
          <w:p w:rsidR="0053621A" w:rsidRDefault="0053621A">
            <w:pPr>
              <w:autoSpaceDE w:val="0"/>
              <w:spacing w:line="500" w:lineRule="exact"/>
              <w:ind w:right="-362"/>
              <w:jc w:val="center"/>
              <w:rPr>
                <w:rFonts w:ascii="標楷體" w:eastAsia="標楷體" w:hAnsi="標楷體" w:cs="微軟正黑體"/>
                <w:b/>
                <w:color w:val="000000"/>
                <w:sz w:val="36"/>
                <w:szCs w:val="36"/>
              </w:rPr>
            </w:pPr>
          </w:p>
        </w:tc>
      </w:tr>
    </w:tbl>
    <w:p w:rsidR="0053621A" w:rsidRDefault="0053621A">
      <w:pPr>
        <w:spacing w:line="520" w:lineRule="exact"/>
        <w:ind w:left="566"/>
        <w:jc w:val="center"/>
        <w:rPr>
          <w:rFonts w:ascii="標楷體" w:eastAsia="標楷體" w:hAnsi="標楷體" w:cs="微軟正黑體"/>
          <w:color w:val="000000"/>
          <w:sz w:val="28"/>
        </w:rPr>
      </w:pPr>
    </w:p>
    <w:p w:rsidR="0053621A" w:rsidRDefault="002E1CEB">
      <w:pPr>
        <w:spacing w:line="520" w:lineRule="exact"/>
        <w:ind w:left="566"/>
        <w:jc w:val="center"/>
        <w:sectPr w:rsidR="0053621A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type="lines"/>
        </w:sectPr>
      </w:pPr>
      <w:r>
        <w:rPr>
          <w:rFonts w:ascii="標楷體" w:eastAsia="標楷體" w:hAnsi="標楷體" w:cs="微軟正黑體"/>
          <w:color w:val="000000"/>
          <w:sz w:val="28"/>
        </w:rPr>
        <w:t>中華民國</w:t>
      </w:r>
      <w:r>
        <w:rPr>
          <w:rFonts w:ascii="標楷體" w:eastAsia="標楷體" w:hAnsi="標楷體"/>
          <w:color w:val="000000"/>
          <w:sz w:val="28"/>
        </w:rPr>
        <w:t xml:space="preserve">      113      </w:t>
      </w:r>
      <w:r>
        <w:rPr>
          <w:rFonts w:ascii="標楷體" w:eastAsia="標楷體" w:hAnsi="標楷體" w:cs="微軟正黑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 xml:space="preserve">            </w:t>
      </w:r>
      <w:r>
        <w:rPr>
          <w:rFonts w:ascii="標楷體" w:eastAsia="標楷體" w:hAnsi="標楷體" w:cs="微軟正黑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 xml:space="preserve">            </w:t>
      </w:r>
      <w:r>
        <w:rPr>
          <w:rFonts w:ascii="標楷體" w:eastAsia="標楷體" w:hAnsi="標楷體" w:cs="微軟正黑體"/>
          <w:color w:val="000000"/>
          <w:sz w:val="28"/>
        </w:rPr>
        <w:t>日</w:t>
      </w:r>
    </w:p>
    <w:p w:rsidR="0053621A" w:rsidRDefault="002E1CEB">
      <w:pPr>
        <w:spacing w:line="520" w:lineRule="exact"/>
        <w:jc w:val="center"/>
      </w:pPr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-349245</wp:posOffset>
                </wp:positionV>
                <wp:extent cx="972821" cy="314325"/>
                <wp:effectExtent l="0" t="0" r="17779" b="28575"/>
                <wp:wrapNone/>
                <wp:docPr id="17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0;margin-top:-27.5pt;width:76.6pt;height:24.7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color w:val="000000"/>
          <w:kern w:val="0"/>
          <w:sz w:val="40"/>
          <w:szCs w:val="40"/>
        </w:rPr>
        <w:t>住宅社區及團體創能儲能及節能補助計畫</w:t>
      </w:r>
    </w:p>
    <w:p w:rsidR="0053621A" w:rsidRDefault="002E1CEB">
      <w:pPr>
        <w:spacing w:line="520" w:lineRule="exact"/>
        <w:jc w:val="center"/>
      </w:pPr>
      <w:r>
        <w:rPr>
          <w:rFonts w:ascii="標楷體" w:eastAsia="標楷體" w:hAnsi="標楷體" w:cs="微軟正黑體"/>
          <w:color w:val="000000"/>
          <w:sz w:val="32"/>
          <w:szCs w:val="32"/>
        </w:rPr>
        <w:t>（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8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）</w:t>
      </w:r>
      <w:r>
        <w:rPr>
          <w:rFonts w:ascii="標楷體" w:eastAsia="標楷體" w:hAnsi="標楷體" w:cs="微軟正黑體"/>
          <w:color w:val="FF0000"/>
          <w:sz w:val="32"/>
          <w:szCs w:val="32"/>
        </w:rPr>
        <w:t>太陽光電發電設備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工程完竣證明書（建管處）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 xml:space="preserve">/ </w:t>
      </w:r>
    </w:p>
    <w:p w:rsidR="0053621A" w:rsidRDefault="002E1CEB">
      <w:pPr>
        <w:spacing w:line="520" w:lineRule="exact"/>
        <w:jc w:val="center"/>
      </w:pPr>
      <w:r>
        <w:rPr>
          <w:rFonts w:ascii="標楷體" w:eastAsia="標楷體" w:hAnsi="標楷體" w:cs="微軟正黑體"/>
          <w:color w:val="000000"/>
          <w:sz w:val="32"/>
          <w:szCs w:val="32"/>
        </w:rPr>
        <w:t>完工驗收證明文件（廠商）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(</w:t>
      </w:r>
      <w:r>
        <w:rPr>
          <w:rFonts w:ascii="標楷體" w:eastAsia="標楷體" w:hAnsi="標楷體" w:cs="微軟正黑體"/>
          <w:color w:val="FF0000"/>
          <w:sz w:val="32"/>
          <w:szCs w:val="32"/>
        </w:rPr>
        <w:t>非太陽光電案件適用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)</w:t>
      </w:r>
    </w:p>
    <w:p w:rsidR="0053621A" w:rsidRDefault="0053621A">
      <w:pPr>
        <w:spacing w:line="520" w:lineRule="exact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53621A">
      <w:pPr>
        <w:spacing w:line="520" w:lineRule="exact"/>
        <w:jc w:val="center"/>
      </w:pPr>
    </w:p>
    <w:p w:rsidR="0053621A" w:rsidRDefault="002E1CEB">
      <w:pPr>
        <w:pageBreakBefore/>
        <w:widowControl/>
        <w:suppressAutoHyphens w:val="0"/>
      </w:pPr>
      <w:r>
        <w:rPr>
          <w:rFonts w:ascii="標楷體" w:eastAsia="標楷體" w:hAnsi="標楷體"/>
          <w:noProof/>
          <w:color w:val="00000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-334642</wp:posOffset>
                </wp:positionV>
                <wp:extent cx="972821" cy="314325"/>
                <wp:effectExtent l="0" t="0" r="17779" b="28575"/>
                <wp:wrapNone/>
                <wp:docPr id="18" name="Text Box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621A" w:rsidRDefault="002E1CE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</w:rPr>
                              <w:t>2-2-9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0;margin-top:-26.35pt;width:76.6pt;height:24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" strokeweight=".26467mm">
                <v:textbox>
                  <w:txbxContent>
                    <w:p w:rsidR="0053621A" w:rsidRDefault="002E1CE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FF0000"/>
                        </w:rPr>
                        <w:t>2-2-9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21A" w:rsidRDefault="002E1CEB">
      <w:pPr>
        <w:spacing w:line="520" w:lineRule="exact"/>
        <w:jc w:val="center"/>
      </w:pP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113</w:t>
      </w:r>
      <w:r>
        <w:rPr>
          <w:rFonts w:ascii="標楷體" w:eastAsia="標楷體" w:hAnsi="標楷體" w:cs="微軟正黑體"/>
          <w:bCs/>
          <w:color w:val="000000"/>
          <w:sz w:val="40"/>
          <w:szCs w:val="34"/>
        </w:rPr>
        <w:t>年度臺北市</w:t>
      </w:r>
      <w:r>
        <w:rPr>
          <w:rFonts w:ascii="標楷體" w:eastAsia="標楷體" w:hAnsi="標楷體" w:cs="微軟正黑體"/>
          <w:color w:val="000000"/>
          <w:kern w:val="0"/>
          <w:sz w:val="40"/>
          <w:szCs w:val="40"/>
        </w:rPr>
        <w:t>住宅社區及團體創能儲能及節能補助計畫</w:t>
      </w:r>
    </w:p>
    <w:p w:rsidR="0053621A" w:rsidRDefault="002E1CEB">
      <w:pPr>
        <w:spacing w:line="520" w:lineRule="exact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>
        <w:rPr>
          <w:rFonts w:ascii="標楷體" w:eastAsia="標楷體" w:hAnsi="標楷體" w:cs="微軟正黑體"/>
          <w:color w:val="000000"/>
          <w:sz w:val="32"/>
          <w:szCs w:val="32"/>
        </w:rPr>
        <w:t>（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9</w:t>
      </w:r>
      <w:r>
        <w:rPr>
          <w:rFonts w:ascii="標楷體" w:eastAsia="標楷體" w:hAnsi="標楷體" w:cs="微軟正黑體"/>
          <w:color w:val="000000"/>
          <w:sz w:val="32"/>
          <w:szCs w:val="32"/>
        </w:rPr>
        <w:t>）臺北市設備汰換回收聯單第三聯正本</w:t>
      </w:r>
    </w:p>
    <w:p w:rsidR="0053621A" w:rsidRDefault="002E1CEB">
      <w:pPr>
        <w:spacing w:line="520" w:lineRule="exact"/>
        <w:jc w:val="center"/>
      </w:pPr>
      <w:r>
        <w:rPr>
          <w:rFonts w:ascii="標楷體" w:eastAsia="標楷體" w:hAnsi="標楷體" w:cs="微軟正黑體"/>
          <w:color w:val="FF0000"/>
          <w:sz w:val="32"/>
          <w:szCs w:val="32"/>
        </w:rPr>
        <w:t>申請案為汰換冰水主機、落地箱型冷氣者才須檢附</w:t>
      </w:r>
    </w:p>
    <w:p w:rsidR="0053621A" w:rsidRDefault="0053621A">
      <w:pPr>
        <w:widowControl/>
        <w:suppressAutoHyphens w:val="0"/>
      </w:pPr>
    </w:p>
    <w:p w:rsidR="0053621A" w:rsidRDefault="0053621A">
      <w:pPr>
        <w:pStyle w:val="a7"/>
        <w:snapToGrid w:val="0"/>
        <w:spacing w:line="480" w:lineRule="exact"/>
        <w:ind w:left="1344"/>
      </w:pPr>
    </w:p>
    <w:sectPr w:rsidR="0053621A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EB" w:rsidRDefault="002E1CEB">
      <w:r>
        <w:separator/>
      </w:r>
    </w:p>
  </w:endnote>
  <w:endnote w:type="continuationSeparator" w:id="0">
    <w:p w:rsidR="002E1CEB" w:rsidRDefault="002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2" w:rsidRDefault="002E1CE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4C6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2" w:rsidRDefault="002E1CE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EB" w:rsidRDefault="002E1CEB">
      <w:r>
        <w:rPr>
          <w:color w:val="000000"/>
        </w:rPr>
        <w:separator/>
      </w:r>
    </w:p>
  </w:footnote>
  <w:footnote w:type="continuationSeparator" w:id="0">
    <w:p w:rsidR="002E1CEB" w:rsidRDefault="002E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2" w:rsidRDefault="002E1CEB">
    <w:pPr>
      <w:pStyle w:val="a3"/>
      <w:wordWrap w:val="0"/>
      <w:spacing w:line="240" w:lineRule="exact"/>
      <w:jc w:val="right"/>
    </w:pPr>
    <w:r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226057</wp:posOffset>
              </wp:positionV>
              <wp:extent cx="5756276" cy="15244"/>
              <wp:effectExtent l="0" t="0" r="34924" b="22856"/>
              <wp:wrapNone/>
              <wp:docPr id="1" name="直線接點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6276" cy="15244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B70E5A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17" o:spid="_x0000_s1026" type="#_x0000_t32" style="position:absolute;margin-left:0;margin-top:17.8pt;width:453.25pt;height:1.2p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" strokeweight=".17625mm">
              <v:stroke joinstyle="miter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62" w:rsidRDefault="002E1CEB">
    <w:pPr>
      <w:pStyle w:val="a3"/>
      <w:wordWrap w:val="0"/>
      <w:spacing w:line="240" w:lineRule="exact"/>
      <w:jc w:val="right"/>
    </w:pPr>
    <w:r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226057</wp:posOffset>
              </wp:positionV>
              <wp:extent cx="5756276" cy="15244"/>
              <wp:effectExtent l="0" t="0" r="34924" b="22856"/>
              <wp:wrapNone/>
              <wp:docPr id="2" name="直線接點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6276" cy="15244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7C13CA" id="_x0000_t32" coordsize="21600,21600" o:spt="32" o:oned="t" path="m,l21600,21600e" filled="f">
              <v:path arrowok="t" fillok="f" o:connecttype="none"/>
              <o:lock v:ext="edit" shapetype="t"/>
            </v:shapetype>
            <v:shape id="直線接點 17" o:spid="_x0000_s1026" type="#_x0000_t32" style="position:absolute;margin-left:0;margin-top:17.8pt;width:453.25pt;height:1.2pt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" strokeweight=".17625mm">
              <v:stroke joinstyle="miter"/>
              <w10:wrap anchorx="margin"/>
            </v:shape>
          </w:pict>
        </mc:Fallback>
      </mc:AlternateContent>
    </w:r>
    <w:r>
      <w:rPr>
        <w:rFonts w:eastAsia="標楷體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0668"/>
    <w:multiLevelType w:val="multilevel"/>
    <w:tmpl w:val="D7660CCC"/>
    <w:lvl w:ilvl="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31434"/>
    <w:multiLevelType w:val="multilevel"/>
    <w:tmpl w:val="6176549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82F95"/>
    <w:multiLevelType w:val="multilevel"/>
    <w:tmpl w:val="4168AE4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BB2AD6"/>
    <w:multiLevelType w:val="multilevel"/>
    <w:tmpl w:val="14C87CAE"/>
    <w:styleLink w:val="WWOutlineListStyle171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B7221C8"/>
    <w:multiLevelType w:val="multilevel"/>
    <w:tmpl w:val="37B23920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  <w:sz w:val="4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552521DA"/>
    <w:multiLevelType w:val="multilevel"/>
    <w:tmpl w:val="A53EA3D8"/>
    <w:styleLink w:val="WWOutlineListStyle17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621A"/>
    <w:rsid w:val="002E1CEB"/>
    <w:rsid w:val="0053621A"/>
    <w:rsid w:val="00D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22F8B-68F2-4E60-BCDB-45994614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一、　內文"/>
    <w:basedOn w:val="a"/>
    <w:autoRedefine/>
    <w:pPr>
      <w:snapToGrid w:val="0"/>
      <w:jc w:val="center"/>
    </w:pPr>
    <w:rPr>
      <w:rFonts w:ascii="Times New Roman" w:eastAsia="標楷體" w:hAnsi="Times New Roman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Revision"/>
    <w:pPr>
      <w:suppressAutoHyphens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customStyle="1" w:styleId="ad">
    <w:name w:val="一內文"/>
    <w:basedOn w:val="a"/>
    <w:pPr>
      <w:spacing w:line="400" w:lineRule="exact"/>
      <w:ind w:firstLine="566"/>
    </w:pPr>
    <w:rPr>
      <w:rFonts w:ascii="標楷體" w:eastAsia="標楷體" w:hAnsi="標楷體"/>
      <w:sz w:val="28"/>
      <w:szCs w:val="24"/>
    </w:rPr>
  </w:style>
  <w:style w:type="character" w:styleId="ae">
    <w:name w:val="page number"/>
    <w:basedOn w:val="a0"/>
  </w:style>
  <w:style w:type="paragraph" w:styleId="af">
    <w:name w:val="Body Text Indent"/>
    <w:basedOn w:val="a"/>
    <w:pPr>
      <w:spacing w:after="120"/>
      <w:ind w:left="480"/>
    </w:pPr>
    <w:rPr>
      <w:rFonts w:ascii="Times New Roman" w:eastAsia="標楷體" w:hAnsi="Times New Roman"/>
      <w:szCs w:val="20"/>
    </w:rPr>
  </w:style>
  <w:style w:type="character" w:customStyle="1" w:styleId="af0">
    <w:name w:val="本文縮排 字元"/>
    <w:basedOn w:val="a0"/>
    <w:rPr>
      <w:rFonts w:ascii="Times New Roman" w:eastAsia="標楷體" w:hAnsi="Times New Roman" w:cs="Times New Roman"/>
      <w:kern w:val="3"/>
      <w:szCs w:val="20"/>
    </w:rPr>
  </w:style>
  <w:style w:type="paragraph" w:styleId="af1">
    <w:name w:val="annotation text"/>
    <w:basedOn w:val="a"/>
    <w:pPr>
      <w:spacing w:line="360" w:lineRule="atLeast"/>
    </w:pPr>
    <w:rPr>
      <w:rFonts w:ascii="Times New Roman" w:eastAsia="細明體" w:hAnsi="Times New Roman"/>
      <w:kern w:val="0"/>
      <w:szCs w:val="20"/>
    </w:rPr>
  </w:style>
  <w:style w:type="character" w:customStyle="1" w:styleId="af2">
    <w:name w:val="註解文字 字元"/>
    <w:basedOn w:val="a0"/>
    <w:rPr>
      <w:rFonts w:ascii="Times New Roman" w:eastAsia="細明體" w:hAnsi="Times New Roman" w:cs="Times New Roman"/>
      <w:kern w:val="0"/>
      <w:szCs w:val="20"/>
    </w:rPr>
  </w:style>
  <w:style w:type="paragraph" w:styleId="31">
    <w:name w:val="Body Text Indent 3"/>
    <w:basedOn w:val="a"/>
    <w:pPr>
      <w:spacing w:after="120"/>
      <w:ind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0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">
    <w:name w:val="標題1."/>
    <w:basedOn w:val="a"/>
    <w:pPr>
      <w:spacing w:line="360" w:lineRule="auto"/>
      <w:jc w:val="both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character" w:styleId="af3">
    <w:name w:val="FollowedHyperlink"/>
    <w:rPr>
      <w:color w:val="800080"/>
      <w:u w:val="single"/>
    </w:rPr>
  </w:style>
  <w:style w:type="character" w:customStyle="1" w:styleId="mw-headline">
    <w:name w:val="mw-headline"/>
    <w:basedOn w:val="a0"/>
  </w:style>
  <w:style w:type="character" w:styleId="af4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character" w:styleId="af5">
    <w:name w:val="annotation reference"/>
    <w:rPr>
      <w:sz w:val="18"/>
      <w:szCs w:val="18"/>
    </w:rPr>
  </w:style>
  <w:style w:type="paragraph" w:styleId="af6">
    <w:name w:val="annotation subject"/>
    <w:basedOn w:val="af1"/>
    <w:next w:val="af1"/>
    <w:pPr>
      <w:spacing w:line="240" w:lineRule="auto"/>
      <w:textAlignment w:val="auto"/>
    </w:pPr>
    <w:rPr>
      <w:rFonts w:eastAsia="新細明體"/>
      <w:b/>
      <w:bCs/>
      <w:kern w:val="3"/>
      <w:szCs w:val="24"/>
    </w:rPr>
  </w:style>
  <w:style w:type="character" w:customStyle="1" w:styleId="af7">
    <w:name w:val="註解主旨 字元"/>
    <w:basedOn w:val="af2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f8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9">
    <w:name w:val="本文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customStyle="1" w:styleId="xl24">
    <w:name w:val="xl24"/>
    <w:basedOn w:val="a"/>
    <w:pPr>
      <w:widowControl/>
      <w:spacing w:before="100" w:after="100"/>
      <w:jc w:val="both"/>
    </w:pPr>
    <w:rPr>
      <w:rFonts w:ascii="標楷體" w:eastAsia="標楷體" w:hAnsi="標楷體" w:cs="Arial Unicode MS"/>
      <w:kern w:val="0"/>
      <w:sz w:val="22"/>
    </w:rPr>
  </w:style>
  <w:style w:type="character" w:styleId="afa">
    <w:name w:val="Strong"/>
    <w:basedOn w:val="a0"/>
    <w:rPr>
      <w:b/>
      <w:bCs/>
    </w:rPr>
  </w:style>
  <w:style w:type="character" w:customStyle="1" w:styleId="afb">
    <w:name w:val="一、　內文 字元"/>
    <w:rPr>
      <w:rFonts w:eastAsia="標楷體"/>
      <w:kern w:val="3"/>
      <w:sz w:val="24"/>
      <w:szCs w:val="24"/>
    </w:rPr>
  </w:style>
  <w:style w:type="character" w:customStyle="1" w:styleId="afc">
    <w:name w:val="清單段落 字元"/>
    <w:basedOn w:val="a0"/>
    <w:rPr>
      <w:kern w:val="3"/>
      <w:sz w:val="24"/>
      <w:szCs w:val="24"/>
    </w:rPr>
  </w:style>
  <w:style w:type="character" w:customStyle="1" w:styleId="afd">
    <w:name w:val="章節附註文字 字元"/>
    <w:basedOn w:val="a0"/>
    <w:rPr>
      <w:rFonts w:ascii="細明體" w:eastAsia="細明體" w:hAnsi="細明體"/>
    </w:rPr>
  </w:style>
  <w:style w:type="paragraph" w:styleId="afe">
    <w:name w:val="endnote text"/>
    <w:basedOn w:val="a"/>
    <w:pPr>
      <w:spacing w:line="360" w:lineRule="atLeast"/>
    </w:pPr>
    <w:rPr>
      <w:rFonts w:ascii="細明體" w:eastAsia="細明體" w:hAnsi="細明體"/>
      <w:kern w:val="0"/>
      <w:sz w:val="20"/>
      <w:szCs w:val="20"/>
    </w:rPr>
  </w:style>
  <w:style w:type="character" w:customStyle="1" w:styleId="12">
    <w:name w:val="章節附註文字 字元1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WWOutlineListStyle171">
    <w:name w:val="WW_OutlineListStyle_171"/>
    <w:basedOn w:val="a2"/>
    <w:pPr>
      <w:numPr>
        <w:numId w:val="1"/>
      </w:numPr>
    </w:pPr>
  </w:style>
  <w:style w:type="numbering" w:customStyle="1" w:styleId="WWOutlineListStyle17">
    <w:name w:val="WW_OutlineListStyle_17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</dc:title>
  <dc:creator>Unknown</dc:creator>
  <lastModifiedBy>Unknown</lastModifiedBy>
  <revision>1</revision>
  <lastPrinted>2024-06-18T11:15:00.0000000Z</lastPrinted>
  <dcterms:created xsi:type="dcterms:W3CDTF">2024-06-19T06:36:25.2166299Z</dcterms:created>
  <dcterms:modified xsi:type="dcterms:W3CDTF">2024-06-19T06:36:25.2166299Z</dcterms:modified>
  <dc:subject>None</dc:subject>
  <keywords/>
  <dc:description/>
  <dc:language>en-US</dc:language>
  <version>1.0</version>
</coreProperties>
</file>